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sdt>
      <w:sdtPr>
        <w:rPr>
          <w:rFonts w:ascii="Arial Black" w:hAnsi="Arial Black"/>
          <w:sz w:val="20"/>
        </w:rPr>
        <w:alias w:val="BeslutsparagrafBeslutsinstansNamn"/>
        <w:tag w:val="BeslutsparagrafBeslutsinstansNamn"/>
        <w:id w:val="133309354"/>
        <w:placeholder>
          <w:docPart w:val="974F98662BBC428ABD060B34C88F3759"/>
        </w:placeholder>
        <w:dataBinding w:xpath="/Global_Decision[1]/DecisionParagraph.Authority.Name[1]" w:storeItemID="{97A262CD-A6C9-4974-8392-D3F8DCE023A3}"/>
        <w:text/>
      </w:sdtPr>
      <w:sdtContent>
        <w:p w:rsidR="0005620F" w:rsidP="004B3390" w14:paraId="31A90A45" w14:textId="77777777">
          <w:pPr>
            <w:spacing w:after="0"/>
            <w:jc w:val="right"/>
            <w:rPr>
              <w:rFonts w:ascii="Arial Black" w:hAnsi="Arial Black"/>
              <w:sz w:val="20"/>
            </w:rPr>
          </w:pPr>
          <w:r>
            <w:rPr>
              <w:rFonts w:ascii="Arial Black" w:hAnsi="Arial Black"/>
              <w:sz w:val="20"/>
            </w:rPr>
            <w:t>Kommunstyrelsen</w:t>
          </w:r>
        </w:p>
      </w:sdtContent>
    </w:sdt>
    <w:p w:rsidR="0005620F" w:rsidP="0005620F" w14:paraId="3CFBCD70" w14:textId="77777777">
      <w:pPr>
        <w:pStyle w:val="Header"/>
        <w:rPr>
          <w:rFonts w:asciiTheme="majorHAnsi" w:hAnsiTheme="majorHAnsi"/>
        </w:rPr>
      </w:pPr>
      <w:r>
        <w:rPr>
          <w:rFonts w:asciiTheme="majorHAnsi" w:hAnsiTheme="majorHAnsi"/>
        </w:rPr>
        <w:t>Protokoll</w:t>
      </w:r>
    </w:p>
    <w:sdt>
      <w:sdtPr>
        <w:alias w:val="BeslutsparagrafMöteDatum"/>
        <w:tag w:val="BeslutsparagrafMöteDatum"/>
        <w:id w:val="-1815168992"/>
        <w:placeholder>
          <w:docPart w:val="15D47AE2C3C54452BA4159A288A0570D"/>
        </w:placeholder>
        <w:dataBinding w:xpath="/Global_Decision[1]/DecisionParagraph.Meeting.Date[1]" w:storeItemID="{97A262CD-A6C9-4974-8392-D3F8DCE023A3}"/>
        <w:text/>
      </w:sdtPr>
      <w:sdtContent>
        <w:p w:rsidR="0005620F" w:rsidRPr="0005620F" w:rsidP="009B5168" w14:paraId="23050965" w14:textId="77777777">
          <w:pPr>
            <w:pStyle w:val="Header"/>
          </w:pPr>
          <w:r>
            <w:t>2025-04-14</w:t>
          </w:r>
        </w:p>
      </w:sdtContent>
    </w:sdt>
    <w:p w:rsidR="008A20D5" w:rsidP="004A39CF" w14:paraId="13463B04" w14:textId="77777777">
      <w:pPr>
        <w:pStyle w:val="Heading1"/>
      </w:pPr>
      <w:sdt>
        <w:sdtPr>
          <w:rPr>
            <w:rFonts w:ascii="Arial" w:hAnsi="Arial" w:cs="Arial"/>
            <w:sz w:val="22"/>
            <w:szCs w:val="22"/>
          </w:rPr>
          <w:alias w:val="BeslutsparagrafBeslutsinstansKod"/>
          <w:tag w:val="BeslutsparagrafBeslutsinstansKod"/>
          <w:id w:val="503248886"/>
          <w:placeholder>
            <w:docPart w:val="C3CAA7073FA74C9FA701A43E0D0A924C"/>
          </w:placeholder>
          <w:dataBinding w:xpath="/Global_Decision[1]/DecisionParagraph.Authority.Code[1]" w:storeItemID="{97A262CD-A6C9-4974-8392-D3F8DCE023A3}"/>
          <w:text/>
        </w:sdtPr>
        <w:sdtContent>
          <w:r w:rsidR="009B5168">
            <w:rPr>
              <w:rFonts w:ascii="Arial" w:hAnsi="Arial" w:cs="Arial"/>
              <w:sz w:val="22"/>
              <w:szCs w:val="22"/>
            </w:rPr>
            <w:t>KS</w:t>
          </w:r>
        </w:sdtContent>
      </w:sdt>
      <w:r w:rsidRPr="001F39B2" w:rsidR="00D4043C">
        <w:rPr>
          <w:rFonts w:ascii="Arial" w:hAnsi="Arial" w:cs="Arial"/>
          <w:sz w:val="22"/>
          <w:szCs w:val="22"/>
        </w:rPr>
        <w:t xml:space="preserve"> § </w:t>
      </w:r>
      <w:sdt>
        <w:sdtPr>
          <w:rPr>
            <w:rFonts w:ascii="Arial" w:hAnsi="Arial" w:cs="Arial"/>
            <w:sz w:val="22"/>
            <w:szCs w:val="22"/>
          </w:rPr>
          <w:alias w:val="BeslutsparagrafNummer"/>
          <w:tag w:val="BeslutsparagrafNummer"/>
          <w:id w:val="-339241374"/>
          <w:placeholder>
            <w:docPart w:val="F077AF09CE4047FEAEEFB99E55814A8B"/>
          </w:placeholder>
          <w:dataBinding w:xpath="/Global_Decision[1]/DecisionParagraph.Number[1]" w:storeItemID="{97A262CD-A6C9-4974-8392-D3F8DCE023A3}"/>
          <w:text/>
        </w:sdtPr>
        <w:sdtContent>
          <w:r>
            <w:rPr>
              <w:rFonts w:ascii="Arial" w:hAnsi="Arial" w:cs="Arial"/>
              <w:sz w:val="22"/>
              <w:szCs w:val="22"/>
            </w:rPr>
            <w:t>75</w:t>
          </w:r>
        </w:sdtContent>
      </w:sdt>
      <w:r w:rsidRPr="001F39B2" w:rsidR="00D4043C">
        <w:rPr>
          <w:rFonts w:ascii="Arial" w:hAnsi="Arial" w:cs="Arial"/>
          <w:sz w:val="22"/>
          <w:szCs w:val="22"/>
        </w:rPr>
        <w:br/>
      </w:r>
      <w:sdt>
        <w:sdtPr>
          <w:alias w:val="ins_Rubrik"/>
          <w:tag w:val="ins_Rubrik"/>
          <w:id w:val="352931415"/>
          <w:placeholder>
            <w:docPart w:val="A0D6D79956C4467D844F72F06C0BD2B2"/>
          </w:placeholder>
          <w:text/>
        </w:sdtPr>
        <w:sdtContent>
          <w:r>
            <w:t>Ansökan om planbesked för fastigheten Bussen 2, Västerviks kommun</w:t>
          </w:r>
        </w:sdtContent>
      </w:sdt>
    </w:p>
    <w:p w:rsidR="00B305B1" w:rsidRPr="00B305B1" w:rsidP="00B305B1" w14:paraId="0852BB55" w14:textId="77777777">
      <w:r>
        <w:t xml:space="preserve">Diarienummer </w:t>
      </w:r>
      <w:sdt>
        <w:sdtPr>
          <w:alias w:val="ÄrendeDiarieNr"/>
          <w:tag w:val="ÄrendeDiarieNr"/>
          <w:id w:val="854844881"/>
          <w:placeholder>
            <w:docPart w:val="039CE2B0F872471CA2998E39088BA0BD"/>
          </w:placeholder>
          <w:dataBinding w:xpath="/Global_Decision[1]/ParentCase.NumberSequence[1]" w:storeItemID="{97A262CD-A6C9-4974-8392-D3F8DCE023A3}"/>
          <w:text/>
        </w:sdtPr>
        <w:sdtContent>
          <w:r>
            <w:t>2025/47</w:t>
          </w:r>
        </w:sdtContent>
      </w:sdt>
    </w:p>
    <w:p w:rsidR="00CD75C1" w:rsidP="001F39B2" w14:paraId="68E96C2A" w14:textId="77777777">
      <w:pPr>
        <w:pStyle w:val="Heading2"/>
      </w:pPr>
      <w:r>
        <w:t>Sammanfattning av ärendet</w:t>
      </w:r>
    </w:p>
    <w:p w:rsidR="009B5168" w:rsidP="009D1397" w14:paraId="5DE7819D" w14:textId="30C61C26">
      <w:r>
        <w:t xml:space="preserve">Kommunstyrelsens förvaltning redogör i tjänsteskrivelse 31 mars 2025 om en ansökan om planbesked för </w:t>
      </w:r>
      <w:r w:rsidRPr="00180DDF">
        <w:t>fastigheten Bussen 2</w:t>
      </w:r>
      <w:r>
        <w:t xml:space="preserve"> i</w:t>
      </w:r>
      <w:r w:rsidRPr="00180DDF">
        <w:t xml:space="preserve"> Västervik</w:t>
      </w:r>
      <w:r w:rsidR="00FC3137">
        <w:t>.</w:t>
      </w:r>
    </w:p>
    <w:p w:rsidR="00180DDF" w:rsidP="009D1397" w14:paraId="156455A1" w14:textId="77777777">
      <w:r w:rsidRPr="00180DDF">
        <w:t>Det huvudsakliga syftet med ändringen av detaljplanen, utifrån ansökan, är att utreda möjlighet till att utöka byggrätten för handel inom idag prickad parkeringsyta. Syftet är att möjliggöra för en ytterligare byggrätt för etablering av snabbmat med drive-thru</w:t>
      </w:r>
      <w:r>
        <w:t xml:space="preserve">. </w:t>
      </w:r>
      <w:r w:rsidRPr="00180DDF">
        <w:t>Planen syftar även till att utreda möjlighet att utöka området med flera transformatorstationer samt laddinfrastruktur</w:t>
      </w:r>
      <w:r>
        <w:t>.</w:t>
      </w:r>
    </w:p>
    <w:p w:rsidR="00180DDF" w:rsidP="009D1397" w14:paraId="4535C30D" w14:textId="77777777">
      <w:r>
        <w:t>Kommunstyrelsens förvaltning skriver i sin tjänsteskrivelse att de b</w:t>
      </w:r>
      <w:r w:rsidRPr="00180DDF">
        <w:t>edömer att ansökan om planbesked för ändring av detaljplan för del av Västervik 3:1 uppfyller intentionerna i Västerviks kommuns översiktsplan, bidrar positivt till miljömålet god bebyggd miljö samt vid en första granskning, innebär, att en långsiktigt god hushållning av mark- och vattenresurser kan uppnås. Västerviks kommun avser, med utgångspunkt i informationen i ansökan om planbesked, att inleda en planläggning.</w:t>
      </w:r>
    </w:p>
    <w:p w:rsidR="00DA1446" w:rsidP="003C6753" w14:paraId="3A88A117" w14:textId="77777777">
      <w:pPr>
        <w:pStyle w:val="Heading2"/>
      </w:pPr>
      <w:r>
        <w:t>Förslag till beslut</w:t>
      </w:r>
    </w:p>
    <w:sdt>
      <w:sdtPr>
        <w:rPr>
          <w:rStyle w:val="ProtokollstextChar"/>
        </w:rPr>
        <w:alias w:val="copy_förslag_readonly"/>
        <w:tag w:val="copy_förslag_readonly"/>
        <w:id w:val="1535149886"/>
        <w:placeholder>
          <w:docPart w:val="F837820E7EEE4911BD2D63C0DEC5C97B"/>
        </w:placeholder>
        <w:richText/>
      </w:sdtPr>
      <w:sdtEndPr>
        <w:rPr>
          <w:rStyle w:val="DefaultParagraphFont"/>
        </w:rPr>
      </w:sdtEndPr>
      <w:sdtContent>
        <w:p w:rsidR="00EE0FB5" w:rsidRPr="00EE0FB5" w:rsidP="00EE0FB5" w14:paraId="2698C141" w14:textId="77777777">
          <w:r w:rsidRPr="00EE0FB5">
            <w:t>Kommunstyrelsen beslutar</w:t>
          </w:r>
        </w:p>
        <w:p w:rsidR="00EE0FB5" w:rsidRPr="00EE0FB5" w:rsidP="00EE0FB5" w14:paraId="4D3AA28B" w14:textId="77777777">
          <w:r w:rsidRPr="00EE0FB5">
            <w:t>att meddela ett positivt planbesked.</w:t>
          </w:r>
        </w:p>
        <w:p w:rsidR="009B5168" w:rsidP="009D1397" w14:paraId="5D7A96B8" w14:textId="77777777">
          <w:r w:rsidRPr="00EE0FB5">
            <w:t>att uppdra åt enheten för Samhällsbyggnad att upprätta förslag till ändring av detaljplan för del av Västervik 3:1, Lunnargatan, Västerviks kommun, Kalmar län.</w:t>
          </w:r>
        </w:p>
      </w:sdtContent>
    </w:sdt>
    <w:p w:rsidR="00DA1446" w:rsidP="003C6753" w14:paraId="42F50415" w14:textId="77777777">
      <w:pPr>
        <w:pStyle w:val="Heading2"/>
      </w:pPr>
      <w:r>
        <w:t>Beslutsgång</w:t>
      </w:r>
    </w:p>
    <w:p w:rsidR="001D0819" w:rsidP="003C6753" w14:paraId="4CAA8167" w14:textId="77777777">
      <w:r>
        <w:t>Ordföranden ställer förslaget till beslut under proposition och finner att kommunstyrelsen bifaller förslaget.</w:t>
      </w:r>
    </w:p>
    <w:p w:rsidR="00DA1446" w:rsidP="00CB4705" w14:paraId="44333C36" w14:textId="77777777">
      <w:pPr>
        <w:pStyle w:val="Heading2"/>
      </w:pPr>
      <w:sdt>
        <w:sdtPr>
          <w:alias w:val="BeslutsparagrafBeslutsinstansNamn"/>
          <w:tag w:val="BeslutsparagrafBeslutsinstansNamn"/>
          <w:id w:val="650335125"/>
          <w:placeholder>
            <w:docPart w:val="00AF82CC3CB54DD8B6F2BD1BC12424A3"/>
          </w:placeholder>
          <w:dataBinding w:xpath="/Global_Decision[1]/DecisionParagraph.Authority.Name[1]" w:storeItemID="{97A262CD-A6C9-4974-8392-D3F8DCE023A3}"/>
          <w:text/>
        </w:sdtPr>
        <w:sdtContent>
          <w:r>
            <w:t>Kommunstyrelsen</w:t>
          </w:r>
        </w:sdtContent>
      </w:sdt>
      <w:r w:rsidR="00CB4705">
        <w:t xml:space="preserve"> beslutar</w:t>
      </w:r>
    </w:p>
    <w:sdt>
      <w:sdtPr>
        <w:rPr>
          <w:rStyle w:val="ProtokollstextChar"/>
        </w:rPr>
        <w:alias w:val="copy_förslag"/>
        <w:tag w:val="copy_förslag"/>
        <w:id w:val="-1093864350"/>
        <w:placeholder>
          <w:docPart w:val="1E7F109CF1EA4D549D689F7DB2F7737A"/>
        </w:placeholder>
        <w:richText/>
      </w:sdtPr>
      <w:sdtEndPr>
        <w:rPr>
          <w:rStyle w:val="DefaultParagraphFont"/>
        </w:rPr>
      </w:sdtEndPr>
      <w:sdtContent>
        <w:p w:rsidR="00180DDF" w:rsidRPr="00EE0FB5" w:rsidP="00180DDF" w14:paraId="7C99BDC1" w14:textId="77777777">
          <w:r w:rsidRPr="00EE0FB5">
            <w:t>att meddela ett positivt planbesked.</w:t>
          </w:r>
        </w:p>
        <w:p w:rsidR="0005620F" w:rsidP="009D1397" w14:paraId="311182A9" w14:textId="77777777">
          <w:pPr>
            <w:rPr>
              <w:rStyle w:val="ProtokollstextChar"/>
            </w:rPr>
          </w:pPr>
          <w:r w:rsidRPr="00EE0FB5">
            <w:t>att uppdra åt enheten för Samhällsbyggnad att upprätta förslag till ändring av detaljplan för del av Västervik 3:1, Lunnargatan, Västerviks kommun, Kalmar län.</w:t>
          </w:r>
          <w:r>
            <w:rPr>
              <w:rStyle w:val="ProtokollstextChar"/>
            </w:rPr>
            <w:t xml:space="preserve"> </w:t>
          </w:r>
        </w:p>
      </w:sdtContent>
    </w:sdt>
    <w:p w:rsidR="00CB4705" w:rsidP="00A63EF2" w14:paraId="07CE5674" w14:textId="77777777">
      <w:r>
        <w:t>Beslutet är elektroniskt justerat</w:t>
      </w:r>
      <w:r w:rsidR="00984907">
        <w:t xml:space="preserve">. </w:t>
      </w:r>
    </w:p>
    <w:p w:rsidR="00D04EAD" w:rsidP="00D04EAD" w14:paraId="11D75771" w14:textId="77777777">
      <w:pPr>
        <w:pStyle w:val="Heading2"/>
        <w:rPr>
          <w:rFonts w:ascii="Arial" w:hAnsi="Arial" w:cs="Arial"/>
          <w:sz w:val="22"/>
          <w:szCs w:val="22"/>
        </w:rPr>
      </w:pPr>
      <w:r w:rsidRPr="00D04EAD">
        <w:rPr>
          <w:rFonts w:ascii="Arial" w:hAnsi="Arial" w:cs="Arial"/>
          <w:sz w:val="22"/>
          <w:szCs w:val="22"/>
        </w:rPr>
        <w:t>Beslutet skickas till</w:t>
      </w:r>
    </w:p>
    <w:p w:rsidR="00180DDF" w:rsidRPr="00180DDF" w:rsidP="00180DDF" w14:paraId="0D423F7A" w14:textId="77777777">
      <w:r>
        <w:t>Anna Åslin, enheten för samhällsbyggnad</w:t>
      </w:r>
    </w:p>
    <w:p w:rsidR="00D04EAD" w:rsidP="00D04EAD" w14:paraId="64234806" w14:textId="77777777">
      <w:pPr>
        <w:pStyle w:val="Heading2"/>
        <w:rPr>
          <w:rFonts w:ascii="Arial" w:hAnsi="Arial" w:cs="Arial"/>
          <w:sz w:val="22"/>
          <w:szCs w:val="22"/>
        </w:rPr>
      </w:pPr>
      <w:r w:rsidRPr="00D04EAD">
        <w:rPr>
          <w:rFonts w:ascii="Arial" w:hAnsi="Arial" w:cs="Arial"/>
          <w:sz w:val="22"/>
          <w:szCs w:val="22"/>
        </w:rPr>
        <w:t>Handlingar i ärendet</w:t>
      </w:r>
    </w:p>
    <w:p w:rsidR="00EE3B38" w:rsidP="001D0819" w14:paraId="388F0C82" w14:textId="77777777">
      <w:pPr>
        <w:spacing w:after="0"/>
        <w:rPr>
          <w:rStyle w:val="ProtokollstextChar"/>
        </w:rPr>
      </w:pPr>
      <w:r>
        <w:rPr>
          <w:rStyle w:val="ProtokollstextChar"/>
        </w:rPr>
        <w:t>Kommunstyrelsens förvaltnings tjänsteskrivelse 2025-03-31</w:t>
      </w:r>
      <w:r>
        <w:rPr>
          <w:rStyle w:val="ProtokollstextChar"/>
        </w:rPr>
        <w:br/>
        <w:t>Undersökning av betydande miljöpåverkan 2025-03-31</w:t>
      </w:r>
    </w:p>
    <w:p w:rsidR="00180DDF" w:rsidP="001D0819" w14:paraId="62DFBA81" w14:textId="77777777">
      <w:pPr>
        <w:spacing w:after="0"/>
        <w:rPr>
          <w:rStyle w:val="ProtokollstextChar"/>
        </w:rPr>
      </w:pPr>
      <w:r>
        <w:rPr>
          <w:rStyle w:val="ProtokollstextChar"/>
        </w:rPr>
        <w:br/>
      </w:r>
    </w:p>
    <w:p w:rsidR="00180DDF" w:rsidP="001D0819" w14:paraId="3C02DA8E" w14:textId="77777777">
      <w:pPr>
        <w:spacing w:after="0"/>
        <w:rPr>
          <w:rStyle w:val="ProtokollstextChar"/>
        </w:rPr>
      </w:pPr>
    </w:p>
    <w:p w:rsidR="00180DDF" w:rsidP="001D0819" w14:paraId="54873E72" w14:textId="77777777">
      <w:pPr>
        <w:spacing w:after="0"/>
        <w:rPr>
          <w:rStyle w:val="ProtokollstextChar"/>
        </w:rPr>
      </w:pPr>
    </w:p>
    <w:p w:rsidR="00180DDF" w:rsidP="001D0819" w14:paraId="6373727B" w14:textId="77777777">
      <w:pPr>
        <w:spacing w:after="0"/>
        <w:rPr>
          <w:rStyle w:val="ProtokollstextChar"/>
        </w:rPr>
      </w:pPr>
    </w:p>
    <w:sectPr w:rsidSect="00C130BA">
      <w:headerReference w:type="default" r:id="rId6"/>
      <w:headerReference w:type="first" r:id="rId7"/>
      <w:pgSz w:w="11906" w:h="16838" w:code="9"/>
      <w:pgMar w:top="709" w:right="1701" w:bottom="1701" w:left="226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e Semibold">
    <w:altName w:val="Calibri"/>
    <w:panose1 w:val="00000000000000000000"/>
    <w:charset w:val="00"/>
    <w:family w:val="swiss"/>
    <w:notTrueType/>
    <w:pitch w:val="variable"/>
    <w:sig w:usb0="00000007" w:usb1="00000000"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EAD" w:rsidRPr="00D45F54" w:rsidP="002B1CE0" w14:paraId="28D848A1" w14:textId="77777777">
    <w:pPr>
      <w:pStyle w:val="NoSpacing"/>
      <w:spacing w:before="40"/>
      <w:ind w:left="-1470"/>
      <w:rPr>
        <w:noProof/>
      </w:rPr>
    </w:pPr>
    <w:r>
      <w:rPr>
        <w:noProof/>
      </w:rPr>
      <w:drawing>
        <wp:anchor distT="0" distB="0" distL="114300" distR="114300" simplePos="0" relativeHeight="251659264" behindDoc="0" locked="1" layoutInCell="1" allowOverlap="1">
          <wp:simplePos x="0" y="0"/>
          <wp:positionH relativeFrom="page">
            <wp:posOffset>504883</wp:posOffset>
          </wp:positionH>
          <wp:positionV relativeFrom="page">
            <wp:posOffset>431956</wp:posOffset>
          </wp:positionV>
          <wp:extent cx="1562400" cy="540000"/>
          <wp:effectExtent l="0" t="0" r="0" b="0"/>
          <wp:wrapNone/>
          <wp:docPr id="1557511164" name="Logotyp" descr="Västerviks kommuns logotyp består av en blå sköld med ett enmastat skepp av guld på. Skölden kompletteras med texten Västerviks kommun. " title="Logotyp för Västervik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11164" name="Logotyp" descr="Västerviks kommuns logotyp består av en blå sköld med ett enmastat skepp av guld på. Skölden kompletteras med texten Västerviks kommun. "/>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Black" w:hAnsi="Arial Black"/>
        <w:sz w:val="20"/>
      </w:rPr>
      <w:alias w:val="BeslutsparagrafBeslutsinstansNamn"/>
      <w:tag w:val="BeslutsparagrafBeslutsinstansNamn"/>
      <w:id w:val="-1402134050"/>
      <w:placeholder>
        <w:docPart w:val="BCCBB4D469F241248626576E23B270DF"/>
      </w:placeholder>
      <w:dataBinding w:xpath="/Global_Decision[1]/DecisionParagraph.Authority.Name[1]" w:storeItemID="{97A262CD-A6C9-4974-8392-D3F8DCE023A3}"/>
      <w:text/>
    </w:sdtPr>
    <w:sdtContent>
      <w:p w:rsidR="009B5168" w:rsidP="009B5168" w14:paraId="0C670C4D" w14:textId="77777777">
        <w:pPr>
          <w:pStyle w:val="Heading1"/>
          <w:spacing w:before="0"/>
          <w:jc w:val="right"/>
          <w:rPr>
            <w:rFonts w:ascii="Arial Black" w:hAnsi="Arial Black"/>
            <w:sz w:val="20"/>
          </w:rPr>
        </w:pPr>
        <w:r>
          <w:rPr>
            <w:rFonts w:ascii="Arial Black" w:hAnsi="Arial Black"/>
            <w:sz w:val="20"/>
          </w:rPr>
          <w:t>Kommunstyrelsen</w:t>
        </w:r>
      </w:p>
    </w:sdtContent>
  </w:sdt>
  <w:p w:rsidR="009B5168" w:rsidP="009B5168" w14:paraId="684FA835" w14:textId="77777777">
    <w:pPr>
      <w:pStyle w:val="Header"/>
      <w:rPr>
        <w:rFonts w:asciiTheme="majorHAnsi" w:hAnsiTheme="majorHAnsi"/>
      </w:rPr>
    </w:pPr>
    <w:r>
      <w:rPr>
        <w:rFonts w:asciiTheme="majorHAnsi" w:hAnsiTheme="majorHAnsi"/>
      </w:rPr>
      <w:t>Protokoll</w:t>
    </w:r>
  </w:p>
  <w:sdt>
    <w:sdtPr>
      <w:alias w:val="BeslutsparagrafMöteDatum"/>
      <w:tag w:val="BeslutsparagrafMöteDatum"/>
      <w:id w:val="-1845933389"/>
      <w:placeholder>
        <w:docPart w:val="1C12C6EA56794558BCE41EF558947F0E"/>
      </w:placeholder>
      <w:dataBinding w:xpath="/Global_Decision[1]/DecisionParagraph.Meeting.Date[1]" w:storeItemID="{97A262CD-A6C9-4974-8392-D3F8DCE023A3}"/>
      <w:text/>
    </w:sdtPr>
    <w:sdtContent>
      <w:p w:rsidR="009B5168" w:rsidP="009B5168" w14:paraId="52F4E8F9" w14:textId="77777777">
        <w:pPr>
          <w:pStyle w:val="Header"/>
          <w:rPr>
            <w:sz w:val="22"/>
          </w:rPr>
        </w:pPr>
        <w:r>
          <w:t>2025-04-14</w:t>
        </w:r>
      </w:p>
    </w:sdtContent>
  </w:sdt>
  <w:p w:rsidR="00D04EAD" w:rsidRPr="00B31E8B" w:rsidP="009B5168" w14:paraId="189A6BA1" w14:textId="77777777">
    <w:pPr>
      <w:spacing w:before="600"/>
      <w:rPr>
        <w:rFonts w:ascii="Arial" w:hAnsi="Arial" w:cs="Arial"/>
        <w:noProof/>
      </w:rPr>
    </w:pPr>
    <w:sdt>
      <w:sdtPr>
        <w:rPr>
          <w:rFonts w:ascii="Arial" w:hAnsi="Arial" w:cs="Arial"/>
        </w:rPr>
        <w:alias w:val="BeslutsparagrafBeslutsinstansKod"/>
        <w:tag w:val="BeslutsparagrafBeslutsinstansKod"/>
        <w:id w:val="288400340"/>
        <w:placeholder>
          <w:docPart w:val="D043CF68C57D4F4A82717563EF8D7E0A"/>
        </w:placeholder>
        <w:dataBinding w:xpath="/Global_Decision[1]/DecisionParagraph.Authority.Code[1]" w:storeItemID="{97A262CD-A6C9-4974-8392-D3F8DCE023A3}"/>
        <w:text/>
      </w:sdtPr>
      <w:sdtContent>
        <w:r w:rsidRPr="00B31E8B" w:rsidR="009B5168">
          <w:rPr>
            <w:rFonts w:ascii="Arial" w:hAnsi="Arial" w:cs="Arial"/>
          </w:rPr>
          <w:t>KS</w:t>
        </w:r>
      </w:sdtContent>
    </w:sdt>
    <w:r w:rsidRPr="00B31E8B" w:rsidR="00902A5D">
      <w:rPr>
        <w:rFonts w:ascii="Arial" w:hAnsi="Arial" w:cs="Arial"/>
      </w:rPr>
      <w:t xml:space="preserve"> § </w:t>
    </w:r>
    <w:sdt>
      <w:sdtPr>
        <w:rPr>
          <w:rFonts w:ascii="Arial" w:hAnsi="Arial" w:cs="Arial"/>
        </w:rPr>
        <w:alias w:val="BeslutsparagrafNummer"/>
        <w:tag w:val="BeslutsparagrafNummer"/>
        <w:id w:val="-1281723919"/>
        <w:placeholder>
          <w:docPart w:val="71E8870C910145A984F7AAC5F683C751"/>
        </w:placeholder>
        <w:dataBinding w:xpath="/Global_Decision[1]/DecisionParagraph.Number[1]" w:storeItemID="{97A262CD-A6C9-4974-8392-D3F8DCE023A3}"/>
        <w:text/>
      </w:sdtPr>
      <w:sdtContent>
        <w:r>
          <w:rPr>
            <w:rFonts w:ascii="Arial" w:hAnsi="Arial" w:cs="Arial"/>
          </w:rPr>
          <w:t>75</w:t>
        </w:r>
      </w:sdtContent>
    </w:sdt>
    <w:r w:rsidRPr="00B31E8B" w:rsidR="00902A5D">
      <w:rPr>
        <w:rFonts w:ascii="Arial" w:hAnsi="Arial" w:cs="Arial"/>
      </w:rPr>
      <w:t xml:space="preserve"> fortsättning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DA2" w:rsidRPr="00643E78" w:rsidP="009B5168" w14:paraId="19B39648" w14:textId="77777777">
    <w:pPr>
      <w:pStyle w:val="NoSpacing"/>
      <w:spacing w:before="40"/>
      <w:ind w:left="-1470"/>
    </w:pPr>
    <w:r>
      <w:rPr>
        <w:noProof/>
      </w:rPr>
      <w:drawing>
        <wp:anchor distT="0" distB="0" distL="114300" distR="114300" simplePos="0" relativeHeight="251658240" behindDoc="0" locked="1" layoutInCell="1" allowOverlap="1">
          <wp:simplePos x="0" y="0"/>
          <wp:positionH relativeFrom="page">
            <wp:posOffset>504190</wp:posOffset>
          </wp:positionH>
          <wp:positionV relativeFrom="page">
            <wp:posOffset>431800</wp:posOffset>
          </wp:positionV>
          <wp:extent cx="1562400" cy="540000"/>
          <wp:effectExtent l="0" t="0" r="0" b="0"/>
          <wp:wrapNone/>
          <wp:docPr id="1705946721" name="Logotyp" descr="Västerviks kommuns logotyp består av en blå sköld med ett enmastat skepp av guld på. Skölden kompletteras med texten Västerviks kommun. " title="Logotyp för Västervik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46721" name="Logotyp" descr="Västerviks kommuns logotyp består av en blå sköld med ett enmastat skepp av guld på. Skölden kompletteras med texten Västerviks kommun. "/>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E6EED"/>
    <w:multiLevelType w:val="multilevel"/>
    <w:tmpl w:val="4D0E73E6"/>
    <w:numStyleLink w:val="CompanyList"/>
  </w:abstractNum>
  <w:abstractNum w:abstractNumId="1">
    <w:nsid w:val="19800770"/>
    <w:multiLevelType w:val="multilevel"/>
    <w:tmpl w:val="4D0E73E6"/>
    <w:numStyleLink w:val="CompanyList"/>
  </w:abstractNum>
  <w:abstractNum w:abstractNumId="2">
    <w:nsid w:val="20A21FF0"/>
    <w:multiLevelType w:val="multilevel"/>
    <w:tmpl w:val="F3D84692"/>
    <w:numStyleLink w:val="CompanyListBullet"/>
  </w:abstractNum>
  <w:abstractNum w:abstractNumId="3">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nsid w:val="2B9660C8"/>
    <w:multiLevelType w:val="multilevel"/>
    <w:tmpl w:val="4D0E73E6"/>
    <w:numStyleLink w:val="CompanyList"/>
  </w:abstractNum>
  <w:abstractNum w:abstractNumId="5">
    <w:nsid w:val="327C05A6"/>
    <w:multiLevelType w:val="multilevel"/>
    <w:tmpl w:val="6D74815A"/>
    <w:lvl w:ilvl="0">
      <w:start w:val="1"/>
      <w:numFmt w:val="bullet"/>
      <w:lvlText w:val="■"/>
      <w:lvlJc w:val="left"/>
      <w:pPr>
        <w:ind w:left="284" w:hanging="284"/>
      </w:pPr>
      <w:rPr>
        <w:rFonts w:ascii="Arial" w:hAnsi="Arial" w:hint="default"/>
        <w:color w:val="005582" w:themeColor="accent5"/>
      </w:rPr>
    </w:lvl>
    <w:lvl w:ilvl="1">
      <w:start w:val="1"/>
      <w:numFmt w:val="none"/>
      <w:lvlText w:val="-"/>
      <w:lvlJc w:val="left"/>
      <w:pPr>
        <w:ind w:left="568" w:hanging="284"/>
      </w:pPr>
      <w:rPr>
        <w:rFonts w:cs="Times New Roman" w:hint="default"/>
      </w:rPr>
    </w:lvl>
    <w:lvl w:ilvl="2">
      <w:start w:val="1"/>
      <w:numFmt w:val="none"/>
      <w:lvlText w:val="-"/>
      <w:lvlJc w:val="left"/>
      <w:pPr>
        <w:ind w:left="852" w:hanging="284"/>
      </w:pPr>
      <w:rPr>
        <w:rFonts w:cs="Times New Roman" w:hint="default"/>
      </w:rPr>
    </w:lvl>
    <w:lvl w:ilvl="3">
      <w:start w:val="1"/>
      <w:numFmt w:val="none"/>
      <w:lvlText w:val="-"/>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none"/>
      <w:lvlText w:val="-"/>
      <w:lvlJc w:val="left"/>
      <w:pPr>
        <w:ind w:left="1704" w:hanging="284"/>
      </w:pPr>
      <w:rPr>
        <w:rFonts w:cs="Times New Roman" w:hint="default"/>
      </w:rPr>
    </w:lvl>
    <w:lvl w:ilvl="6">
      <w:start w:val="1"/>
      <w:numFmt w:val="none"/>
      <w:lvlText w:val="-"/>
      <w:lvlJc w:val="left"/>
      <w:pPr>
        <w:ind w:left="1988" w:hanging="284"/>
      </w:pPr>
      <w:rPr>
        <w:rFonts w:cs="Times New Roman" w:hint="default"/>
      </w:rPr>
    </w:lvl>
    <w:lvl w:ilvl="7">
      <w:start w:val="1"/>
      <w:numFmt w:val="none"/>
      <w:lvlText w:val="-"/>
      <w:lvlJc w:val="left"/>
      <w:pPr>
        <w:ind w:left="2272" w:hanging="284"/>
      </w:pPr>
      <w:rPr>
        <w:rFonts w:cs="Times New Roman" w:hint="default"/>
      </w:rPr>
    </w:lvl>
    <w:lvl w:ilvl="8">
      <w:start w:val="1"/>
      <w:numFmt w:val="none"/>
      <w:lvlText w:val="-"/>
      <w:lvlJc w:val="left"/>
      <w:pPr>
        <w:ind w:left="2556" w:hanging="284"/>
      </w:pPr>
      <w:rPr>
        <w:rFonts w:cs="Times New Roman" w:hint="default"/>
      </w:rPr>
    </w:lvl>
  </w:abstractNum>
  <w:abstractNum w:abstractNumId="6">
    <w:nsid w:val="33562309"/>
    <w:multiLevelType w:val="multilevel"/>
    <w:tmpl w:val="F3D84692"/>
    <w:styleLink w:val="CompanyListBullet"/>
    <w:lvl w:ilvl="0">
      <w:start w:val="1"/>
      <w:numFmt w:val="bullet"/>
      <w:pStyle w:val="ListBullet"/>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nsid w:val="3675709E"/>
    <w:multiLevelType w:val="multilevel"/>
    <w:tmpl w:val="F3D84692"/>
    <w:numStyleLink w:val="CompanyListBullet"/>
  </w:abstractNum>
  <w:abstractNum w:abstractNumId="8">
    <w:nsid w:val="379F01F7"/>
    <w:multiLevelType w:val="multilevel"/>
    <w:tmpl w:val="F4306476"/>
    <w:lvl w:ilvl="0">
      <w:start w:val="1"/>
      <w:numFmt w:val="decimal"/>
      <w:pStyle w:val="ListNumber"/>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9">
    <w:nsid w:val="3BD81B03"/>
    <w:multiLevelType w:val="multilevel"/>
    <w:tmpl w:val="E8ACB7F2"/>
    <w:lvl w:ilvl="0">
      <w:start w:val="1"/>
      <w:numFmt w:val="decimal"/>
      <w:pStyle w:val="Rubrik1No"/>
      <w:lvlText w:val="%1."/>
      <w:lvlJc w:val="left"/>
      <w:pPr>
        <w:tabs>
          <w:tab w:val="num" w:pos="567"/>
        </w:tabs>
        <w:ind w:left="567" w:hanging="567"/>
      </w:pPr>
      <w:rPr>
        <w:rFonts w:hint="default"/>
      </w:rPr>
    </w:lvl>
    <w:lvl w:ilvl="1">
      <w:start w:val="1"/>
      <w:numFmt w:val="decimal"/>
      <w:pStyle w:val="Rubrik2No"/>
      <w:lvlText w:val="%1.%2."/>
      <w:lvlJc w:val="left"/>
      <w:pPr>
        <w:tabs>
          <w:tab w:val="num" w:pos="284"/>
        </w:tabs>
        <w:ind w:left="567" w:hanging="567"/>
      </w:pPr>
      <w:rPr>
        <w:rFonts w:hint="default"/>
      </w:rPr>
    </w:lvl>
    <w:lvl w:ilvl="2">
      <w:start w:val="1"/>
      <w:numFmt w:val="decimal"/>
      <w:pStyle w:val="Rubrik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Heading7"/>
      <w:lvlText w:val="%1.%2.%3.%4.%5.%6.%7"/>
      <w:lvlJc w:val="left"/>
      <w:pPr>
        <w:tabs>
          <w:tab w:val="num" w:pos="284"/>
        </w:tabs>
        <w:ind w:left="567" w:hanging="567"/>
      </w:pPr>
      <w:rPr>
        <w:rFonts w:hint="default"/>
      </w:rPr>
    </w:lvl>
    <w:lvl w:ilvl="7">
      <w:start w:val="1"/>
      <w:numFmt w:val="none"/>
      <w:pStyle w:val="Heading8"/>
      <w:lvlText w:val="%1.%2.%3.%4.%5.%6.%7.%8"/>
      <w:lvlJc w:val="left"/>
      <w:pPr>
        <w:tabs>
          <w:tab w:val="num" w:pos="284"/>
        </w:tabs>
        <w:ind w:left="567" w:hanging="567"/>
      </w:pPr>
      <w:rPr>
        <w:rFonts w:hint="default"/>
      </w:rPr>
    </w:lvl>
    <w:lvl w:ilvl="8">
      <w:start w:val="1"/>
      <w:numFmt w:val="none"/>
      <w:pStyle w:val="Heading9"/>
      <w:lvlText w:val="%1.%2.%3.%4.%5.%6.%7.%8.%9"/>
      <w:lvlJc w:val="left"/>
      <w:pPr>
        <w:tabs>
          <w:tab w:val="num" w:pos="284"/>
        </w:tabs>
        <w:ind w:left="567" w:hanging="567"/>
      </w:pPr>
      <w:rPr>
        <w:rFonts w:hint="default"/>
      </w:rPr>
    </w:lvl>
  </w:abstractNum>
  <w:abstractNum w:abstractNumId="10">
    <w:nsid w:val="41B867B0"/>
    <w:multiLevelType w:val="multilevel"/>
    <w:tmpl w:val="F3D84692"/>
    <w:numStyleLink w:val="CompanyListBullet"/>
  </w:abstractNum>
  <w:abstractNum w:abstractNumId="11">
    <w:nsid w:val="434B5193"/>
    <w:multiLevelType w:val="multilevel"/>
    <w:tmpl w:val="4D0E73E6"/>
    <w:numStyleLink w:val="CompanyList"/>
  </w:abstractNum>
  <w:abstractNum w:abstractNumId="12">
    <w:nsid w:val="6B6C6B62"/>
    <w:multiLevelType w:val="multilevel"/>
    <w:tmpl w:val="F3D84692"/>
    <w:numStyleLink w:val="CompanyListBullet"/>
  </w:abstractNum>
  <w:abstractNum w:abstractNumId="13">
    <w:nsid w:val="6E1A2E51"/>
    <w:multiLevelType w:val="multilevel"/>
    <w:tmpl w:val="4D0E73E6"/>
    <w:styleLink w:val="Company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4">
    <w:nsid w:val="742D2C36"/>
    <w:multiLevelType w:val="multilevel"/>
    <w:tmpl w:val="F3D84692"/>
    <w:numStyleLink w:val="CompanyListBullet"/>
  </w:abstractNum>
  <w:abstractNum w:abstractNumId="15">
    <w:nsid w:val="769D3B9D"/>
    <w:multiLevelType w:val="multilevel"/>
    <w:tmpl w:val="F3D84692"/>
    <w:numStyleLink w:val="CompanyListBullet"/>
  </w:abstractNum>
  <w:abstractNum w:abstractNumId="16">
    <w:nsid w:val="772F0C00"/>
    <w:multiLevelType w:val="multilevel"/>
    <w:tmpl w:val="4D0E73E6"/>
    <w:numStyleLink w:val="CompanyList"/>
  </w:abstractNum>
  <w:num w:numId="1" w16cid:durableId="2053530940">
    <w:abstractNumId w:val="8"/>
  </w:num>
  <w:num w:numId="2" w16cid:durableId="545800038">
    <w:abstractNumId w:val="5"/>
  </w:num>
  <w:num w:numId="3" w16cid:durableId="228157901">
    <w:abstractNumId w:val="9"/>
  </w:num>
  <w:num w:numId="4" w16cid:durableId="76366776">
    <w:abstractNumId w:val="3"/>
  </w:num>
  <w:num w:numId="5" w16cid:durableId="1246526526">
    <w:abstractNumId w:val="13"/>
  </w:num>
  <w:num w:numId="6" w16cid:durableId="450438063">
    <w:abstractNumId w:val="6"/>
  </w:num>
  <w:num w:numId="7" w16cid:durableId="725299874">
    <w:abstractNumId w:val="7"/>
  </w:num>
  <w:num w:numId="8" w16cid:durableId="192696218">
    <w:abstractNumId w:val="16"/>
  </w:num>
  <w:num w:numId="9" w16cid:durableId="780537724">
    <w:abstractNumId w:val="0"/>
  </w:num>
  <w:num w:numId="10" w16cid:durableId="2001536949">
    <w:abstractNumId w:val="15"/>
  </w:num>
  <w:num w:numId="11" w16cid:durableId="990712620">
    <w:abstractNumId w:val="13"/>
  </w:num>
  <w:num w:numId="12" w16cid:durableId="110129577">
    <w:abstractNumId w:val="6"/>
  </w:num>
  <w:num w:numId="13" w16cid:durableId="1124276986">
    <w:abstractNumId w:val="9"/>
  </w:num>
  <w:num w:numId="14" w16cid:durableId="1669403767">
    <w:abstractNumId w:val="9"/>
  </w:num>
  <w:num w:numId="15" w16cid:durableId="1145010203">
    <w:abstractNumId w:val="9"/>
  </w:num>
  <w:num w:numId="16" w16cid:durableId="1072892239">
    <w:abstractNumId w:val="9"/>
  </w:num>
  <w:num w:numId="17" w16cid:durableId="1011252968">
    <w:abstractNumId w:val="9"/>
  </w:num>
  <w:num w:numId="18" w16cid:durableId="740716276">
    <w:abstractNumId w:val="9"/>
  </w:num>
  <w:num w:numId="19" w16cid:durableId="1484851211">
    <w:abstractNumId w:val="9"/>
  </w:num>
  <w:num w:numId="20" w16cid:durableId="858737624">
    <w:abstractNumId w:val="9"/>
  </w:num>
  <w:num w:numId="21" w16cid:durableId="1905676561">
    <w:abstractNumId w:val="5"/>
  </w:num>
  <w:num w:numId="22" w16cid:durableId="815804657">
    <w:abstractNumId w:val="8"/>
  </w:num>
  <w:num w:numId="23" w16cid:durableId="1058020198">
    <w:abstractNumId w:val="2"/>
  </w:num>
  <w:num w:numId="24" w16cid:durableId="332682385">
    <w:abstractNumId w:val="4"/>
  </w:num>
  <w:num w:numId="25" w16cid:durableId="879049697">
    <w:abstractNumId w:val="14"/>
  </w:num>
  <w:num w:numId="26" w16cid:durableId="611479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699091">
    <w:abstractNumId w:val="11"/>
  </w:num>
  <w:num w:numId="28" w16cid:durableId="2064256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0536684">
    <w:abstractNumId w:val="8"/>
  </w:num>
  <w:num w:numId="30" w16cid:durableId="1031761219">
    <w:abstractNumId w:val="10"/>
  </w:num>
  <w:num w:numId="31" w16cid:durableId="855116699">
    <w:abstractNumId w:val="12"/>
  </w:num>
  <w:num w:numId="32" w16cid:durableId="147340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CF"/>
    <w:rsid w:val="00005CB3"/>
    <w:rsid w:val="00007B7A"/>
    <w:rsid w:val="00017A16"/>
    <w:rsid w:val="0002538F"/>
    <w:rsid w:val="0002579A"/>
    <w:rsid w:val="00044EBF"/>
    <w:rsid w:val="0005620F"/>
    <w:rsid w:val="00061916"/>
    <w:rsid w:val="00063C13"/>
    <w:rsid w:val="000646E0"/>
    <w:rsid w:val="00066717"/>
    <w:rsid w:val="000A14AE"/>
    <w:rsid w:val="000B39E6"/>
    <w:rsid w:val="000B3BF0"/>
    <w:rsid w:val="000C62CE"/>
    <w:rsid w:val="000D0AEF"/>
    <w:rsid w:val="000D3953"/>
    <w:rsid w:val="000D3F1E"/>
    <w:rsid w:val="000D4D91"/>
    <w:rsid w:val="000D669A"/>
    <w:rsid w:val="000F1E4E"/>
    <w:rsid w:val="001062F1"/>
    <w:rsid w:val="001102F7"/>
    <w:rsid w:val="00113BBD"/>
    <w:rsid w:val="00120C4A"/>
    <w:rsid w:val="00126C9E"/>
    <w:rsid w:val="001344B2"/>
    <w:rsid w:val="00140EF9"/>
    <w:rsid w:val="00143A04"/>
    <w:rsid w:val="00150132"/>
    <w:rsid w:val="00153BCA"/>
    <w:rsid w:val="00165988"/>
    <w:rsid w:val="00170B68"/>
    <w:rsid w:val="001737C0"/>
    <w:rsid w:val="00180DDF"/>
    <w:rsid w:val="0018459E"/>
    <w:rsid w:val="00194CA0"/>
    <w:rsid w:val="001A5CE5"/>
    <w:rsid w:val="001B1A3B"/>
    <w:rsid w:val="001D0819"/>
    <w:rsid w:val="001F39B2"/>
    <w:rsid w:val="001F7D99"/>
    <w:rsid w:val="00203AAC"/>
    <w:rsid w:val="00205897"/>
    <w:rsid w:val="0022332F"/>
    <w:rsid w:val="00224132"/>
    <w:rsid w:val="00242752"/>
    <w:rsid w:val="0024377B"/>
    <w:rsid w:val="00244D2A"/>
    <w:rsid w:val="002565CB"/>
    <w:rsid w:val="0026121A"/>
    <w:rsid w:val="00265E79"/>
    <w:rsid w:val="00273A1D"/>
    <w:rsid w:val="002755D9"/>
    <w:rsid w:val="0028255C"/>
    <w:rsid w:val="00287EFF"/>
    <w:rsid w:val="002A3D3A"/>
    <w:rsid w:val="002B0D00"/>
    <w:rsid w:val="002B16FA"/>
    <w:rsid w:val="002B1CE0"/>
    <w:rsid w:val="002B257C"/>
    <w:rsid w:val="002B7456"/>
    <w:rsid w:val="002D60FD"/>
    <w:rsid w:val="002D7CBC"/>
    <w:rsid w:val="002E51AF"/>
    <w:rsid w:val="002F3A54"/>
    <w:rsid w:val="002F538F"/>
    <w:rsid w:val="00300B4D"/>
    <w:rsid w:val="00306604"/>
    <w:rsid w:val="00331098"/>
    <w:rsid w:val="00342DA2"/>
    <w:rsid w:val="00344458"/>
    <w:rsid w:val="00363FFC"/>
    <w:rsid w:val="00372D84"/>
    <w:rsid w:val="00374862"/>
    <w:rsid w:val="00376308"/>
    <w:rsid w:val="00381B07"/>
    <w:rsid w:val="0038306B"/>
    <w:rsid w:val="0039755A"/>
    <w:rsid w:val="003A0067"/>
    <w:rsid w:val="003A53F6"/>
    <w:rsid w:val="003B06C4"/>
    <w:rsid w:val="003C2225"/>
    <w:rsid w:val="003C6753"/>
    <w:rsid w:val="003E03B3"/>
    <w:rsid w:val="003F565A"/>
    <w:rsid w:val="003F62E5"/>
    <w:rsid w:val="003F6566"/>
    <w:rsid w:val="00402BE5"/>
    <w:rsid w:val="004054FA"/>
    <w:rsid w:val="00414632"/>
    <w:rsid w:val="00417BC9"/>
    <w:rsid w:val="0042207A"/>
    <w:rsid w:val="0042322B"/>
    <w:rsid w:val="004317A9"/>
    <w:rsid w:val="0044429F"/>
    <w:rsid w:val="00447673"/>
    <w:rsid w:val="00460FA4"/>
    <w:rsid w:val="00463ABC"/>
    <w:rsid w:val="00476718"/>
    <w:rsid w:val="004776B0"/>
    <w:rsid w:val="004A2B95"/>
    <w:rsid w:val="004A39CF"/>
    <w:rsid w:val="004A7885"/>
    <w:rsid w:val="004B3390"/>
    <w:rsid w:val="004B7E10"/>
    <w:rsid w:val="004D6515"/>
    <w:rsid w:val="004E318E"/>
    <w:rsid w:val="004E586E"/>
    <w:rsid w:val="004F5EC9"/>
    <w:rsid w:val="004F7606"/>
    <w:rsid w:val="005030B5"/>
    <w:rsid w:val="00516783"/>
    <w:rsid w:val="00534190"/>
    <w:rsid w:val="005352DD"/>
    <w:rsid w:val="0055063D"/>
    <w:rsid w:val="00551862"/>
    <w:rsid w:val="00560A7E"/>
    <w:rsid w:val="00564902"/>
    <w:rsid w:val="00565447"/>
    <w:rsid w:val="00567E04"/>
    <w:rsid w:val="00572564"/>
    <w:rsid w:val="0057771F"/>
    <w:rsid w:val="00580864"/>
    <w:rsid w:val="005837E5"/>
    <w:rsid w:val="005A01C9"/>
    <w:rsid w:val="005A77FA"/>
    <w:rsid w:val="005B3900"/>
    <w:rsid w:val="005C1AC3"/>
    <w:rsid w:val="005C44A1"/>
    <w:rsid w:val="005F5440"/>
    <w:rsid w:val="00601977"/>
    <w:rsid w:val="006402F0"/>
    <w:rsid w:val="00643E78"/>
    <w:rsid w:val="006468F2"/>
    <w:rsid w:val="00650F7F"/>
    <w:rsid w:val="00673E1B"/>
    <w:rsid w:val="0067757C"/>
    <w:rsid w:val="00686076"/>
    <w:rsid w:val="0068746D"/>
    <w:rsid w:val="006A102D"/>
    <w:rsid w:val="006C1C30"/>
    <w:rsid w:val="006C1F46"/>
    <w:rsid w:val="006C4FC6"/>
    <w:rsid w:val="006E0494"/>
    <w:rsid w:val="006E2483"/>
    <w:rsid w:val="006E489C"/>
    <w:rsid w:val="006F352B"/>
    <w:rsid w:val="006F54B5"/>
    <w:rsid w:val="00717D1B"/>
    <w:rsid w:val="0072121D"/>
    <w:rsid w:val="007238C8"/>
    <w:rsid w:val="00726A0D"/>
    <w:rsid w:val="00761EAF"/>
    <w:rsid w:val="00770561"/>
    <w:rsid w:val="00770EF5"/>
    <w:rsid w:val="007721F5"/>
    <w:rsid w:val="00772FEF"/>
    <w:rsid w:val="00773D94"/>
    <w:rsid w:val="0079248F"/>
    <w:rsid w:val="00797820"/>
    <w:rsid w:val="007A4F38"/>
    <w:rsid w:val="007B0634"/>
    <w:rsid w:val="007B5A56"/>
    <w:rsid w:val="007B7C61"/>
    <w:rsid w:val="007C45AF"/>
    <w:rsid w:val="007D2C53"/>
    <w:rsid w:val="007D43C8"/>
    <w:rsid w:val="007E083C"/>
    <w:rsid w:val="007E7CB2"/>
    <w:rsid w:val="007F1AA0"/>
    <w:rsid w:val="007F22D2"/>
    <w:rsid w:val="007F39AE"/>
    <w:rsid w:val="00816D8B"/>
    <w:rsid w:val="00822646"/>
    <w:rsid w:val="00847A45"/>
    <w:rsid w:val="00852F39"/>
    <w:rsid w:val="00866289"/>
    <w:rsid w:val="0087032F"/>
    <w:rsid w:val="0087273F"/>
    <w:rsid w:val="00877C62"/>
    <w:rsid w:val="008901CB"/>
    <w:rsid w:val="00894CDB"/>
    <w:rsid w:val="008A20D5"/>
    <w:rsid w:val="008A3E5C"/>
    <w:rsid w:val="008A4E5B"/>
    <w:rsid w:val="008A54A2"/>
    <w:rsid w:val="008B0E99"/>
    <w:rsid w:val="008B4268"/>
    <w:rsid w:val="008C0E6E"/>
    <w:rsid w:val="008C2083"/>
    <w:rsid w:val="008C394D"/>
    <w:rsid w:val="008E1504"/>
    <w:rsid w:val="00902A5D"/>
    <w:rsid w:val="009064CB"/>
    <w:rsid w:val="009162F3"/>
    <w:rsid w:val="00933F6D"/>
    <w:rsid w:val="00942CA8"/>
    <w:rsid w:val="0094697C"/>
    <w:rsid w:val="00973BE0"/>
    <w:rsid w:val="00973EF2"/>
    <w:rsid w:val="0098099B"/>
    <w:rsid w:val="00983D5D"/>
    <w:rsid w:val="00984907"/>
    <w:rsid w:val="009870D2"/>
    <w:rsid w:val="009A5C47"/>
    <w:rsid w:val="009B269C"/>
    <w:rsid w:val="009B4947"/>
    <w:rsid w:val="009B5168"/>
    <w:rsid w:val="009C3534"/>
    <w:rsid w:val="009D1397"/>
    <w:rsid w:val="009D3AC6"/>
    <w:rsid w:val="009D4021"/>
    <w:rsid w:val="009E6ABD"/>
    <w:rsid w:val="009F5DDB"/>
    <w:rsid w:val="00A110AB"/>
    <w:rsid w:val="00A21457"/>
    <w:rsid w:val="00A619FE"/>
    <w:rsid w:val="00A63468"/>
    <w:rsid w:val="00A63EF2"/>
    <w:rsid w:val="00A73F7A"/>
    <w:rsid w:val="00A82A38"/>
    <w:rsid w:val="00A86903"/>
    <w:rsid w:val="00A94074"/>
    <w:rsid w:val="00A9498B"/>
    <w:rsid w:val="00AA0794"/>
    <w:rsid w:val="00AA3D56"/>
    <w:rsid w:val="00AA622C"/>
    <w:rsid w:val="00AD22E3"/>
    <w:rsid w:val="00AE4898"/>
    <w:rsid w:val="00AE4CCF"/>
    <w:rsid w:val="00AF4AF0"/>
    <w:rsid w:val="00AF6E00"/>
    <w:rsid w:val="00B00D31"/>
    <w:rsid w:val="00B06236"/>
    <w:rsid w:val="00B06FF5"/>
    <w:rsid w:val="00B11A85"/>
    <w:rsid w:val="00B14A75"/>
    <w:rsid w:val="00B162C7"/>
    <w:rsid w:val="00B22B58"/>
    <w:rsid w:val="00B2786D"/>
    <w:rsid w:val="00B305B1"/>
    <w:rsid w:val="00B31E8B"/>
    <w:rsid w:val="00B36CE3"/>
    <w:rsid w:val="00B538AA"/>
    <w:rsid w:val="00B6500A"/>
    <w:rsid w:val="00B66386"/>
    <w:rsid w:val="00B7540B"/>
    <w:rsid w:val="00B76B91"/>
    <w:rsid w:val="00B8212C"/>
    <w:rsid w:val="00B83077"/>
    <w:rsid w:val="00B8568D"/>
    <w:rsid w:val="00B87517"/>
    <w:rsid w:val="00B93487"/>
    <w:rsid w:val="00B93F5B"/>
    <w:rsid w:val="00B957D8"/>
    <w:rsid w:val="00BA21C0"/>
    <w:rsid w:val="00BA24F7"/>
    <w:rsid w:val="00BA6684"/>
    <w:rsid w:val="00BA7506"/>
    <w:rsid w:val="00BC05AD"/>
    <w:rsid w:val="00BC06D4"/>
    <w:rsid w:val="00BE2E1B"/>
    <w:rsid w:val="00BE5594"/>
    <w:rsid w:val="00BE55B4"/>
    <w:rsid w:val="00C04F44"/>
    <w:rsid w:val="00C06081"/>
    <w:rsid w:val="00C130BA"/>
    <w:rsid w:val="00C13FC9"/>
    <w:rsid w:val="00C16047"/>
    <w:rsid w:val="00C212EC"/>
    <w:rsid w:val="00C27D21"/>
    <w:rsid w:val="00C350B1"/>
    <w:rsid w:val="00C60FCC"/>
    <w:rsid w:val="00C80306"/>
    <w:rsid w:val="00C872B1"/>
    <w:rsid w:val="00C87F79"/>
    <w:rsid w:val="00CB416D"/>
    <w:rsid w:val="00CB4705"/>
    <w:rsid w:val="00CC1F8E"/>
    <w:rsid w:val="00CD75C1"/>
    <w:rsid w:val="00CE18E6"/>
    <w:rsid w:val="00CF39D2"/>
    <w:rsid w:val="00D00C83"/>
    <w:rsid w:val="00D00EE6"/>
    <w:rsid w:val="00D03A1C"/>
    <w:rsid w:val="00D04EAD"/>
    <w:rsid w:val="00D10978"/>
    <w:rsid w:val="00D11602"/>
    <w:rsid w:val="00D12C9F"/>
    <w:rsid w:val="00D157B3"/>
    <w:rsid w:val="00D2657F"/>
    <w:rsid w:val="00D30561"/>
    <w:rsid w:val="00D31ABB"/>
    <w:rsid w:val="00D4043C"/>
    <w:rsid w:val="00D432D2"/>
    <w:rsid w:val="00D45F54"/>
    <w:rsid w:val="00D65C80"/>
    <w:rsid w:val="00D71AD4"/>
    <w:rsid w:val="00D72F25"/>
    <w:rsid w:val="00D83071"/>
    <w:rsid w:val="00D86F3E"/>
    <w:rsid w:val="00D90A1F"/>
    <w:rsid w:val="00D91A3B"/>
    <w:rsid w:val="00D94F4D"/>
    <w:rsid w:val="00D956CA"/>
    <w:rsid w:val="00DA1446"/>
    <w:rsid w:val="00DB269A"/>
    <w:rsid w:val="00DB3266"/>
    <w:rsid w:val="00DB40CB"/>
    <w:rsid w:val="00DB7FB8"/>
    <w:rsid w:val="00DC1CC6"/>
    <w:rsid w:val="00DC6C92"/>
    <w:rsid w:val="00DE3684"/>
    <w:rsid w:val="00DE4074"/>
    <w:rsid w:val="00DE4F27"/>
    <w:rsid w:val="00DE57B4"/>
    <w:rsid w:val="00DF2F62"/>
    <w:rsid w:val="00E13E99"/>
    <w:rsid w:val="00E164A6"/>
    <w:rsid w:val="00E22BEC"/>
    <w:rsid w:val="00E252CD"/>
    <w:rsid w:val="00E2596C"/>
    <w:rsid w:val="00E4675E"/>
    <w:rsid w:val="00E61511"/>
    <w:rsid w:val="00E66BC3"/>
    <w:rsid w:val="00E907A0"/>
    <w:rsid w:val="00E92EBC"/>
    <w:rsid w:val="00E94FCF"/>
    <w:rsid w:val="00EA2D59"/>
    <w:rsid w:val="00EB21A3"/>
    <w:rsid w:val="00EB7FD1"/>
    <w:rsid w:val="00EC3F68"/>
    <w:rsid w:val="00ED0BCC"/>
    <w:rsid w:val="00EE0FB5"/>
    <w:rsid w:val="00EE3B38"/>
    <w:rsid w:val="00EE539C"/>
    <w:rsid w:val="00F07CD4"/>
    <w:rsid w:val="00F2634B"/>
    <w:rsid w:val="00F26901"/>
    <w:rsid w:val="00F2776E"/>
    <w:rsid w:val="00F34314"/>
    <w:rsid w:val="00F35A18"/>
    <w:rsid w:val="00F41901"/>
    <w:rsid w:val="00F760ED"/>
    <w:rsid w:val="00F76353"/>
    <w:rsid w:val="00F8154B"/>
    <w:rsid w:val="00F8441D"/>
    <w:rsid w:val="00FA305E"/>
    <w:rsid w:val="00FC3137"/>
    <w:rsid w:val="00FD142B"/>
    <w:rsid w:val="00FE41E4"/>
    <w:rsid w:val="00FF3FA7"/>
    <w:rsid w:val="00FF41C3"/>
    <w:rsid w:val="00FF5C5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AutoCompressPictures/>
  <w14:docId w14:val="1EC05E77"/>
  <w15:chartTrackingRefBased/>
  <w15:docId w15:val="{892748C6-8748-4B09-91EA-9A0EA2B3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uiPriority="0"/>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3" w:unhideWhenUsed="1"/>
    <w:lsdException w:name="List Number" w:semiHidden="1" w:uiPriority="3"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308"/>
  </w:style>
  <w:style w:type="paragraph" w:styleId="Heading1">
    <w:name w:val="heading 1"/>
    <w:basedOn w:val="Normal"/>
    <w:next w:val="Normal"/>
    <w:link w:val="Rubrik1Char"/>
    <w:uiPriority w:val="1"/>
    <w:qFormat/>
    <w:rsid w:val="00A21457"/>
    <w:pPr>
      <w:keepNext/>
      <w:keepLines/>
      <w:spacing w:before="600" w:after="60"/>
      <w:outlineLvl w:val="0"/>
    </w:pPr>
    <w:rPr>
      <w:rFonts w:asciiTheme="majorHAnsi" w:eastAsiaTheme="majorEastAsia" w:hAnsiTheme="majorHAnsi" w:cstheme="majorBidi"/>
      <w:sz w:val="30"/>
      <w:szCs w:val="30"/>
    </w:rPr>
  </w:style>
  <w:style w:type="paragraph" w:styleId="Heading2">
    <w:name w:val="heading 2"/>
    <w:basedOn w:val="Normal"/>
    <w:next w:val="Normal"/>
    <w:link w:val="Rubrik2Char"/>
    <w:uiPriority w:val="1"/>
    <w:qFormat/>
    <w:rsid w:val="00894CDB"/>
    <w:pPr>
      <w:keepNext/>
      <w:keepLines/>
      <w:spacing w:before="260" w:after="40"/>
      <w:outlineLvl w:val="1"/>
    </w:pPr>
    <w:rPr>
      <w:rFonts w:asciiTheme="majorHAnsi" w:eastAsiaTheme="majorEastAsia" w:hAnsiTheme="majorHAnsi" w:cstheme="majorBidi"/>
      <w:sz w:val="26"/>
      <w:szCs w:val="26"/>
    </w:rPr>
  </w:style>
  <w:style w:type="paragraph" w:styleId="Heading3">
    <w:name w:val="heading 3"/>
    <w:basedOn w:val="Normal"/>
    <w:next w:val="Normal"/>
    <w:link w:val="Rubrik3Char"/>
    <w:uiPriority w:val="1"/>
    <w:qFormat/>
    <w:rsid w:val="00894CDB"/>
    <w:pPr>
      <w:keepNext/>
      <w:keepLines/>
      <w:spacing w:before="260" w:after="0"/>
      <w:outlineLvl w:val="2"/>
    </w:pPr>
    <w:rPr>
      <w:rFonts w:asciiTheme="majorHAnsi" w:eastAsiaTheme="majorEastAsia" w:hAnsiTheme="majorHAnsi" w:cstheme="majorBidi"/>
    </w:rPr>
  </w:style>
  <w:style w:type="paragraph" w:styleId="Heading4">
    <w:name w:val="heading 4"/>
    <w:basedOn w:val="Normal"/>
    <w:next w:val="Normal"/>
    <w:link w:val="Rubrik4Char"/>
    <w:uiPriority w:val="1"/>
    <w:qFormat/>
    <w:rsid w:val="00C872B1"/>
    <w:pPr>
      <w:keepNext/>
      <w:keepLines/>
      <w:spacing w:before="260" w:after="0"/>
      <w:outlineLvl w:val="3"/>
    </w:pPr>
    <w:rPr>
      <w:rFonts w:ascii="Calibre Semibold" w:hAnsi="Calibre Semibold" w:eastAsiaTheme="majorEastAsia" w:cstheme="majorBidi"/>
      <w:iCs/>
    </w:rPr>
  </w:style>
  <w:style w:type="paragraph" w:styleId="Heading5">
    <w:name w:val="heading 5"/>
    <w:basedOn w:val="Normal"/>
    <w:next w:val="Normal"/>
    <w:link w:val="Rubrik5Char"/>
    <w:uiPriority w:val="9"/>
    <w:semiHidden/>
    <w:qFormat/>
    <w:rsid w:val="002F538F"/>
    <w:pPr>
      <w:keepNext/>
      <w:keepLines/>
      <w:spacing w:before="40" w:after="0"/>
      <w:outlineLvl w:val="4"/>
    </w:pPr>
    <w:rPr>
      <w:rFonts w:asciiTheme="majorHAnsi" w:eastAsiaTheme="majorEastAsia" w:hAnsiTheme="majorHAnsi" w:cstheme="majorBidi"/>
      <w:color w:val="003752" w:themeColor="accent1" w:themeShade="BF"/>
    </w:rPr>
  </w:style>
  <w:style w:type="paragraph" w:styleId="Heading6">
    <w:name w:val="heading 6"/>
    <w:basedOn w:val="Normal"/>
    <w:next w:val="Normal"/>
    <w:link w:val="Rubrik6Char"/>
    <w:uiPriority w:val="9"/>
    <w:semiHidden/>
    <w:qFormat/>
    <w:rsid w:val="002F538F"/>
    <w:pPr>
      <w:keepNext/>
      <w:keepLines/>
      <w:spacing w:before="40" w:after="0"/>
      <w:outlineLvl w:val="5"/>
    </w:pPr>
    <w:rPr>
      <w:rFonts w:asciiTheme="majorHAnsi" w:eastAsiaTheme="majorEastAsia" w:hAnsiTheme="majorHAnsi" w:cstheme="majorBidi"/>
      <w:color w:val="002536" w:themeColor="accent1" w:themeShade="7F"/>
    </w:rPr>
  </w:style>
  <w:style w:type="paragraph" w:styleId="Heading7">
    <w:name w:val="heading 7"/>
    <w:basedOn w:val="Normal"/>
    <w:next w:val="Normal"/>
    <w:link w:val="Rubrik7Char"/>
    <w:semiHidden/>
    <w:qFormat/>
    <w:rsid w:val="00C212EC"/>
    <w:pPr>
      <w:keepNext/>
      <w:keepLines/>
      <w:numPr>
        <w:ilvl w:val="6"/>
        <w:numId w:val="20"/>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semiHidden/>
    <w:qFormat/>
    <w:rsid w:val="00C212EC"/>
    <w:pPr>
      <w:keepNext/>
      <w:keepLines/>
      <w:numPr>
        <w:ilvl w:val="7"/>
        <w:numId w:val="20"/>
      </w:numPr>
      <w:spacing w:before="20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Rubrik9Char"/>
    <w:semiHidden/>
    <w:unhideWhenUsed/>
    <w:qFormat/>
    <w:rsid w:val="00C212EC"/>
    <w:pPr>
      <w:keepNext/>
      <w:keepLines/>
      <w:numPr>
        <w:ilvl w:val="8"/>
        <w:numId w:val="20"/>
      </w:numPr>
      <w:spacing w:before="4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4"/>
    <w:unhideWhenUsed/>
    <w:rsid w:val="00C212EC"/>
    <w:pPr>
      <w:tabs>
        <w:tab w:val="center" w:pos="4513"/>
        <w:tab w:val="right" w:pos="9026"/>
      </w:tabs>
      <w:spacing w:after="0"/>
      <w:jc w:val="right"/>
    </w:pPr>
    <w:rPr>
      <w:sz w:val="18"/>
    </w:rPr>
  </w:style>
  <w:style w:type="character" w:customStyle="1" w:styleId="SidhuvudChar">
    <w:name w:val="Sidhuvud Char"/>
    <w:basedOn w:val="DefaultParagraphFont"/>
    <w:link w:val="Header"/>
    <w:uiPriority w:val="4"/>
    <w:rsid w:val="00B83077"/>
    <w:rPr>
      <w:sz w:val="18"/>
    </w:rPr>
  </w:style>
  <w:style w:type="paragraph" w:styleId="Footer">
    <w:name w:val="footer"/>
    <w:basedOn w:val="Normal"/>
    <w:link w:val="SidfotChar"/>
    <w:uiPriority w:val="4"/>
    <w:unhideWhenUsed/>
    <w:rsid w:val="00B957D8"/>
    <w:pPr>
      <w:tabs>
        <w:tab w:val="center" w:pos="4513"/>
        <w:tab w:val="right" w:pos="9026"/>
      </w:tabs>
      <w:spacing w:after="0" w:line="224" w:lineRule="atLeast"/>
      <w:jc w:val="center"/>
    </w:pPr>
    <w:rPr>
      <w:spacing w:val="5"/>
      <w:sz w:val="18"/>
    </w:rPr>
  </w:style>
  <w:style w:type="character" w:customStyle="1" w:styleId="SidfotChar">
    <w:name w:val="Sidfot Char"/>
    <w:basedOn w:val="DefaultParagraphFont"/>
    <w:link w:val="Footer"/>
    <w:uiPriority w:val="4"/>
    <w:rsid w:val="00B957D8"/>
    <w:rPr>
      <w:spacing w:val="5"/>
      <w:sz w:val="18"/>
    </w:rPr>
  </w:style>
  <w:style w:type="table" w:styleId="TableGrid">
    <w:name w:val="Table Grid"/>
    <w:basedOn w:val="TableNormal"/>
    <w:uiPriority w:val="39"/>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DefaultParagraphFont"/>
    <w:link w:val="Heading1"/>
    <w:uiPriority w:val="1"/>
    <w:rsid w:val="007238C8"/>
    <w:rPr>
      <w:rFonts w:asciiTheme="majorHAnsi" w:eastAsiaTheme="majorEastAsia" w:hAnsiTheme="majorHAnsi" w:cstheme="majorBidi"/>
      <w:sz w:val="30"/>
      <w:szCs w:val="30"/>
    </w:rPr>
  </w:style>
  <w:style w:type="character" w:customStyle="1" w:styleId="Rubrik3Char">
    <w:name w:val="Rubrik 3 Char"/>
    <w:basedOn w:val="DefaultParagraphFont"/>
    <w:link w:val="Heading3"/>
    <w:uiPriority w:val="1"/>
    <w:rsid w:val="007238C8"/>
    <w:rPr>
      <w:rFonts w:asciiTheme="majorHAnsi" w:eastAsiaTheme="majorEastAsia" w:hAnsiTheme="majorHAnsi" w:cstheme="majorBidi"/>
    </w:rPr>
  </w:style>
  <w:style w:type="paragraph" w:styleId="ListBullet">
    <w:name w:val="List Bullet"/>
    <w:basedOn w:val="ListParagraph"/>
    <w:uiPriority w:val="3"/>
    <w:rsid w:val="00EA2D59"/>
    <w:pPr>
      <w:numPr>
        <w:numId w:val="31"/>
      </w:numPr>
      <w:spacing w:line="260" w:lineRule="atLeast"/>
    </w:pPr>
  </w:style>
  <w:style w:type="paragraph" w:styleId="ListNumber">
    <w:name w:val="List Number"/>
    <w:basedOn w:val="Normal"/>
    <w:uiPriority w:val="3"/>
    <w:rsid w:val="00EA2D59"/>
    <w:pPr>
      <w:numPr>
        <w:numId w:val="29"/>
      </w:numPr>
      <w:contextualSpacing/>
    </w:pPr>
    <w:rPr>
      <w:rFonts w:eastAsia="Times New Roman" w:cs="Times New Roman"/>
      <w:lang w:eastAsia="sv-SE"/>
    </w:rPr>
  </w:style>
  <w:style w:type="character" w:customStyle="1" w:styleId="Rubrik2Char">
    <w:name w:val="Rubrik 2 Char"/>
    <w:basedOn w:val="DefaultParagraphFont"/>
    <w:link w:val="Heading2"/>
    <w:uiPriority w:val="1"/>
    <w:rsid w:val="007238C8"/>
    <w:rPr>
      <w:rFonts w:asciiTheme="majorHAnsi" w:eastAsiaTheme="majorEastAsia" w:hAnsiTheme="majorHAnsi" w:cstheme="majorBidi"/>
      <w:sz w:val="26"/>
      <w:szCs w:val="26"/>
    </w:rPr>
  </w:style>
  <w:style w:type="character" w:styleId="PageNumber">
    <w:name w:val="page number"/>
    <w:basedOn w:val="DefaultParagraphFont"/>
    <w:uiPriority w:val="4"/>
    <w:rsid w:val="00C212EC"/>
    <w:rPr>
      <w:rFonts w:asciiTheme="minorHAnsi" w:hAnsiTheme="minorHAnsi"/>
      <w:i w:val="0"/>
      <w:sz w:val="21"/>
    </w:rPr>
  </w:style>
  <w:style w:type="table" w:styleId="ListTable3Accent1">
    <w:name w:val="List Table 3 Accent 1"/>
    <w:basedOn w:val="TableNormal"/>
    <w:uiPriority w:val="48"/>
    <w:rsid w:val="00C212EC"/>
    <w:tblPr>
      <w:tblStyleRowBandSize w:val="1"/>
      <w:tblStyleColBandSize w:val="1"/>
      <w:tblBorders>
        <w:top w:val="single" w:sz="4" w:space="0" w:color="004B6E" w:themeColor="accent1"/>
        <w:left w:val="single" w:sz="4" w:space="0" w:color="004B6E" w:themeColor="accent1"/>
        <w:bottom w:val="single" w:sz="4" w:space="0" w:color="004B6E" w:themeColor="accent1"/>
        <w:right w:val="single" w:sz="4" w:space="0" w:color="004B6E" w:themeColor="accent1"/>
      </w:tblBorders>
    </w:tblPr>
    <w:tblStylePr w:type="firstRow">
      <w:rPr>
        <w:b/>
        <w:bCs/>
        <w:color w:val="FFFFFF" w:themeColor="background1"/>
      </w:rPr>
      <w:tblPr/>
      <w:tcPr>
        <w:shd w:val="clear" w:color="auto" w:fill="004B6E" w:themeFill="accent1"/>
      </w:tcPr>
    </w:tblStylePr>
    <w:tblStylePr w:type="lastRow">
      <w:rPr>
        <w:b/>
        <w:bCs/>
      </w:rPr>
      <w:tblPr/>
      <w:tcPr>
        <w:tcBorders>
          <w:top w:val="double" w:sz="4" w:space="0" w:color="004B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E" w:themeColor="accent1"/>
          <w:right w:val="single" w:sz="4" w:space="0" w:color="004B6E" w:themeColor="accent1"/>
        </w:tcBorders>
      </w:tcPr>
    </w:tblStylePr>
    <w:tblStylePr w:type="band1Horz">
      <w:tblPr/>
      <w:tcPr>
        <w:tcBorders>
          <w:top w:val="single" w:sz="4" w:space="0" w:color="004B6E" w:themeColor="accent1"/>
          <w:bottom w:val="single" w:sz="4" w:space="0" w:color="004B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E" w:themeColor="accent1"/>
          <w:left w:val="nil"/>
        </w:tcBorders>
      </w:tcPr>
    </w:tblStylePr>
    <w:tblStylePr w:type="swCell">
      <w:tblPr/>
      <w:tcPr>
        <w:tcBorders>
          <w:top w:val="double" w:sz="4" w:space="0" w:color="004B6E" w:themeColor="accent1"/>
          <w:right w:val="nil"/>
        </w:tcBorders>
      </w:tcPr>
    </w:tblStylePr>
  </w:style>
  <w:style w:type="character" w:customStyle="1" w:styleId="Rubrik7Char">
    <w:name w:val="Rubrik 7 Char"/>
    <w:basedOn w:val="DefaultParagraphFont"/>
    <w:link w:val="Heading7"/>
    <w:semiHidden/>
    <w:rsid w:val="00C212EC"/>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semiHidden/>
    <w:rsid w:val="00C212EC"/>
    <w:rPr>
      <w:rFonts w:asciiTheme="majorHAnsi" w:eastAsiaTheme="majorEastAsia" w:hAnsiTheme="majorHAnsi" w:cstheme="majorBidi"/>
      <w:color w:val="404040" w:themeColor="text1" w:themeTint="BF"/>
    </w:rPr>
  </w:style>
  <w:style w:type="character" w:customStyle="1" w:styleId="Rubrik9Char">
    <w:name w:val="Rubrik 9 Char"/>
    <w:basedOn w:val="DefaultParagraphFont"/>
    <w:link w:val="Heading9"/>
    <w:semiHidden/>
    <w:rsid w:val="00C212EC"/>
    <w:rPr>
      <w:rFonts w:asciiTheme="majorHAnsi" w:eastAsiaTheme="majorEastAsia" w:hAnsiTheme="majorHAnsi" w:cstheme="majorBidi"/>
      <w:i/>
      <w:iCs/>
      <w:color w:val="272727" w:themeColor="text1" w:themeTint="D8"/>
      <w:sz w:val="21"/>
      <w:szCs w:val="21"/>
      <w:lang w:val="en-US"/>
    </w:rPr>
  </w:style>
  <w:style w:type="paragraph" w:customStyle="1" w:styleId="Rubrik1No">
    <w:name w:val="Rubrik_1 No"/>
    <w:basedOn w:val="Normal"/>
    <w:next w:val="Normal"/>
    <w:link w:val="Rubrik1NoChar"/>
    <w:uiPriority w:val="2"/>
    <w:rsid w:val="008A20D5"/>
    <w:pPr>
      <w:keepNext/>
      <w:numPr>
        <w:numId w:val="20"/>
      </w:numPr>
      <w:tabs>
        <w:tab w:val="clear" w:pos="567"/>
        <w:tab w:val="num" w:pos="851"/>
      </w:tabs>
      <w:spacing w:before="600" w:after="60"/>
      <w:ind w:left="851" w:hanging="851"/>
      <w:outlineLvl w:val="0"/>
    </w:pPr>
    <w:rPr>
      <w:rFonts w:eastAsia="Times New Roman" w:asciiTheme="majorHAnsi" w:hAnsiTheme="majorHAnsi" w:cs="Arial"/>
      <w:sz w:val="30"/>
      <w:szCs w:val="30"/>
    </w:rPr>
  </w:style>
  <w:style w:type="character" w:customStyle="1" w:styleId="Rubrik1NoChar">
    <w:name w:val="Rubrik_1 No Char"/>
    <w:basedOn w:val="DefaultParagraphFont"/>
    <w:link w:val="Rubrik1No"/>
    <w:uiPriority w:val="2"/>
    <w:rsid w:val="008A20D5"/>
    <w:rPr>
      <w:rFonts w:eastAsia="Times New Roman" w:asciiTheme="majorHAnsi" w:hAnsiTheme="majorHAnsi" w:cs="Arial"/>
      <w:sz w:val="30"/>
      <w:szCs w:val="30"/>
    </w:rPr>
  </w:style>
  <w:style w:type="paragraph" w:customStyle="1" w:styleId="Rubrik2No">
    <w:name w:val="Rubrik_2 No"/>
    <w:basedOn w:val="Normal"/>
    <w:next w:val="Normal"/>
    <w:link w:val="Rubrik2NoChar"/>
    <w:uiPriority w:val="2"/>
    <w:rsid w:val="008A20D5"/>
    <w:pPr>
      <w:keepNext/>
      <w:numPr>
        <w:ilvl w:val="1"/>
        <w:numId w:val="20"/>
      </w:numPr>
      <w:tabs>
        <w:tab w:val="clear" w:pos="284"/>
        <w:tab w:val="num" w:pos="851"/>
      </w:tabs>
      <w:spacing w:before="260" w:after="40"/>
      <w:ind w:left="851" w:hanging="851"/>
      <w:outlineLvl w:val="1"/>
    </w:pPr>
    <w:rPr>
      <w:rFonts w:eastAsia="Times New Roman" w:asciiTheme="majorHAnsi" w:hAnsiTheme="majorHAnsi" w:cs="Arial"/>
      <w:sz w:val="26"/>
      <w:szCs w:val="26"/>
    </w:rPr>
  </w:style>
  <w:style w:type="character" w:customStyle="1" w:styleId="Rubrik2NoChar">
    <w:name w:val="Rubrik_2 No Char"/>
    <w:basedOn w:val="DefaultParagraphFont"/>
    <w:link w:val="Rubrik2No"/>
    <w:uiPriority w:val="2"/>
    <w:rsid w:val="008A20D5"/>
    <w:rPr>
      <w:rFonts w:eastAsia="Times New Roman" w:asciiTheme="majorHAnsi" w:hAnsiTheme="majorHAnsi" w:cs="Arial"/>
      <w:sz w:val="26"/>
      <w:szCs w:val="26"/>
    </w:rPr>
  </w:style>
  <w:style w:type="paragraph" w:customStyle="1" w:styleId="Rubrik3No">
    <w:name w:val="Rubrik_3 No"/>
    <w:basedOn w:val="Heading3"/>
    <w:next w:val="Normal"/>
    <w:link w:val="Rubrik3NoChar"/>
    <w:uiPriority w:val="2"/>
    <w:rsid w:val="008A20D5"/>
    <w:pPr>
      <w:keepLines w:val="0"/>
      <w:numPr>
        <w:ilvl w:val="2"/>
        <w:numId w:val="20"/>
      </w:numPr>
      <w:tabs>
        <w:tab w:val="clear" w:pos="284"/>
        <w:tab w:val="num" w:pos="851"/>
      </w:tabs>
      <w:ind w:left="851" w:hanging="851"/>
    </w:pPr>
    <w:rPr>
      <w:rFonts w:cs="Arial"/>
      <w:bCs/>
      <w:szCs w:val="34"/>
    </w:rPr>
  </w:style>
  <w:style w:type="character" w:customStyle="1" w:styleId="Rubrik3NoChar">
    <w:name w:val="Rubrik_3 No Char"/>
    <w:basedOn w:val="DefaultParagraphFont"/>
    <w:link w:val="Rubrik3No"/>
    <w:uiPriority w:val="2"/>
    <w:rsid w:val="008A20D5"/>
    <w:rPr>
      <w:rFonts w:asciiTheme="majorHAnsi" w:eastAsiaTheme="majorEastAsia" w:hAnsiTheme="majorHAnsi" w:cs="Arial"/>
      <w:bCs/>
      <w:szCs w:val="34"/>
    </w:rPr>
  </w:style>
  <w:style w:type="paragraph" w:customStyle="1" w:styleId="Heading4No">
    <w:name w:val="Heading_4 No"/>
    <w:basedOn w:val="Normal"/>
    <w:next w:val="Normal"/>
    <w:uiPriority w:val="2"/>
    <w:semiHidden/>
    <w:rsid w:val="00EB21A3"/>
    <w:pPr>
      <w:keepNext/>
      <w:numPr>
        <w:ilvl w:val="3"/>
        <w:numId w:val="20"/>
      </w:numPr>
      <w:spacing w:before="260" w:after="0"/>
      <w:outlineLvl w:val="3"/>
    </w:pPr>
    <w:rPr>
      <w:rFonts w:ascii="Calibre Semibold" w:eastAsia="Times New Roman" w:hAnsi="Calibre Semibold" w:cs="Times New Roman"/>
      <w:lang w:val="en-GB"/>
    </w:rPr>
  </w:style>
  <w:style w:type="paragraph" w:customStyle="1" w:styleId="Heading5No">
    <w:name w:val="Heading_5 No"/>
    <w:basedOn w:val="Normal"/>
    <w:next w:val="Normal"/>
    <w:semiHidden/>
    <w:rsid w:val="00C212EC"/>
    <w:pPr>
      <w:keepNext/>
      <w:numPr>
        <w:ilvl w:val="4"/>
        <w:numId w:val="20"/>
      </w:numPr>
      <w:spacing w:before="360" w:line="276" w:lineRule="auto"/>
      <w:outlineLvl w:val="4"/>
    </w:pPr>
    <w:rPr>
      <w:rFonts w:ascii="Arial" w:eastAsia="Times New Roman" w:hAnsi="Arial" w:cs="Times New Roman"/>
      <w:i/>
      <w:color w:val="004B6E" w:themeColor="text2"/>
      <w:sz w:val="24"/>
      <w:lang w:val="en-GB"/>
    </w:rPr>
  </w:style>
  <w:style w:type="paragraph" w:styleId="TOC1">
    <w:name w:val="toc 1"/>
    <w:basedOn w:val="Normal"/>
    <w:next w:val="Normal"/>
    <w:autoRedefine/>
    <w:uiPriority w:val="7"/>
    <w:rsid w:val="00C212EC"/>
    <w:pPr>
      <w:tabs>
        <w:tab w:val="right" w:leader="dot" w:pos="8787"/>
      </w:tabs>
      <w:spacing w:after="100"/>
    </w:pPr>
  </w:style>
  <w:style w:type="paragraph" w:styleId="TOC2">
    <w:name w:val="toc 2"/>
    <w:basedOn w:val="Normal"/>
    <w:next w:val="Normal"/>
    <w:autoRedefine/>
    <w:uiPriority w:val="7"/>
    <w:rsid w:val="00C212EC"/>
    <w:pPr>
      <w:tabs>
        <w:tab w:val="right" w:leader="dot" w:pos="8787"/>
      </w:tabs>
      <w:spacing w:after="100"/>
      <w:ind w:left="283"/>
    </w:pPr>
  </w:style>
  <w:style w:type="paragraph" w:styleId="TOC3">
    <w:name w:val="toc 3"/>
    <w:basedOn w:val="Normal"/>
    <w:next w:val="Normal"/>
    <w:autoRedefine/>
    <w:uiPriority w:val="7"/>
    <w:rsid w:val="00C212EC"/>
    <w:pPr>
      <w:tabs>
        <w:tab w:val="right" w:leader="dot" w:pos="8787"/>
      </w:tabs>
      <w:spacing w:after="100"/>
      <w:ind w:left="567"/>
    </w:pPr>
  </w:style>
  <w:style w:type="paragraph" w:styleId="TOCHeading">
    <w:name w:val="TOC Heading"/>
    <w:basedOn w:val="Heading1"/>
    <w:next w:val="Normal"/>
    <w:uiPriority w:val="6"/>
    <w:unhideWhenUsed/>
    <w:rsid w:val="00C212EC"/>
    <w:pPr>
      <w:spacing w:before="240" w:after="200" w:line="259" w:lineRule="auto"/>
      <w:outlineLvl w:val="9"/>
    </w:pPr>
  </w:style>
  <w:style w:type="character" w:styleId="Hyperlink">
    <w:name w:val="Hyperlink"/>
    <w:basedOn w:val="DefaultParagraphFont"/>
    <w:uiPriority w:val="99"/>
    <w:semiHidden/>
    <w:rsid w:val="00170B68"/>
    <w:rPr>
      <w:color w:val="auto"/>
      <w:u w:val="none"/>
    </w:rPr>
  </w:style>
  <w:style w:type="numbering" w:customStyle="1" w:styleId="CompanyList">
    <w:name w:val="Company_List"/>
    <w:basedOn w:val="NoList"/>
    <w:rsid w:val="00C212EC"/>
    <w:pPr>
      <w:numPr>
        <w:numId w:val="5"/>
      </w:numPr>
    </w:pPr>
  </w:style>
  <w:style w:type="numbering" w:customStyle="1" w:styleId="CompanyListBullet">
    <w:name w:val="Company_ListBullet"/>
    <w:basedOn w:val="NoList"/>
    <w:rsid w:val="00C212EC"/>
    <w:pPr>
      <w:numPr>
        <w:numId w:val="6"/>
      </w:numPr>
    </w:pPr>
  </w:style>
  <w:style w:type="paragraph" w:styleId="ListParagraph">
    <w:name w:val="List Paragraph"/>
    <w:basedOn w:val="Normal"/>
    <w:uiPriority w:val="34"/>
    <w:semiHidden/>
    <w:rsid w:val="00601977"/>
    <w:pPr>
      <w:spacing w:line="260" w:lineRule="exact"/>
      <w:ind w:left="720"/>
      <w:contextualSpacing/>
    </w:pPr>
    <w:rPr>
      <w:rFonts w:eastAsia="Times New Roman" w:cs="Times New Roman"/>
      <w:lang w:val="en-US"/>
    </w:rPr>
  </w:style>
  <w:style w:type="paragraph" w:styleId="NoSpacing">
    <w:name w:val="No Spacing"/>
    <w:uiPriority w:val="99"/>
    <w:rsid w:val="0094697C"/>
    <w:pPr>
      <w:spacing w:after="0"/>
    </w:pPr>
    <w:rPr>
      <w:sz w:val="2"/>
    </w:rPr>
  </w:style>
  <w:style w:type="character" w:customStyle="1" w:styleId="Rubrik4Char">
    <w:name w:val="Rubrik 4 Char"/>
    <w:basedOn w:val="DefaultParagraphFont"/>
    <w:link w:val="Heading4"/>
    <w:uiPriority w:val="1"/>
    <w:rsid w:val="007238C8"/>
    <w:rPr>
      <w:rFonts w:ascii="Calibre Semibold" w:hAnsi="Calibre Semibold" w:eastAsiaTheme="majorEastAsia" w:cstheme="majorBidi"/>
      <w:iCs/>
    </w:rPr>
  </w:style>
  <w:style w:type="paragraph" w:customStyle="1" w:styleId="Mottagare">
    <w:name w:val="Mottagare"/>
    <w:basedOn w:val="Normal"/>
    <w:uiPriority w:val="3"/>
    <w:rsid w:val="00FF5C5B"/>
    <w:pPr>
      <w:spacing w:after="0" w:line="240" w:lineRule="exact"/>
    </w:pPr>
  </w:style>
  <w:style w:type="paragraph" w:customStyle="1" w:styleId="Profiluppgifter">
    <w:name w:val="Profiluppgifter"/>
    <w:basedOn w:val="Normal"/>
    <w:uiPriority w:val="3"/>
    <w:rsid w:val="00E13E99"/>
    <w:pPr>
      <w:spacing w:after="0"/>
    </w:pPr>
  </w:style>
  <w:style w:type="table" w:customStyle="1" w:styleId="Vstervikskommun">
    <w:name w:val="Västerviks kommun"/>
    <w:basedOn w:val="TableNormal"/>
    <w:uiPriority w:val="99"/>
    <w:rsid w:val="000D3F1E"/>
    <w:pPr>
      <w:spacing w:after="0"/>
    </w:pPr>
    <w:rPr>
      <w:sz w:val="18"/>
    </w:rPr>
    <w:tblPr>
      <w:tblBorders>
        <w:top w:val="single" w:sz="4" w:space="0" w:color="004B6E" w:themeColor="accent1"/>
        <w:left w:val="single" w:sz="4" w:space="0" w:color="004B6E" w:themeColor="accent1"/>
        <w:bottom w:val="single" w:sz="4" w:space="0" w:color="004B6E" w:themeColor="accent1"/>
        <w:right w:val="single" w:sz="4" w:space="0" w:color="004B6E" w:themeColor="accent1"/>
        <w:insideH w:val="single" w:sz="4" w:space="0" w:color="004B6E" w:themeColor="accent1"/>
        <w:insideV w:val="single" w:sz="4" w:space="0" w:color="004B6E" w:themeColor="accent1"/>
      </w:tblBorders>
      <w:tblCellMar>
        <w:top w:w="57" w:type="dxa"/>
        <w:left w:w="57" w:type="dxa"/>
        <w:bottom w:w="57" w:type="dxa"/>
        <w:right w:w="57" w:type="dxa"/>
      </w:tblCellMar>
    </w:tblPr>
    <w:tblStylePr w:type="firstRow">
      <w:rPr>
        <w:b/>
      </w:rPr>
      <w:tblPr/>
      <w:tcPr>
        <w:shd w:val="clear" w:color="auto" w:fill="004B6E" w:themeFill="accent1"/>
      </w:tcPr>
    </w:tblStylePr>
  </w:style>
  <w:style w:type="character" w:styleId="UnresolvedMention">
    <w:name w:val="Unresolved Mention"/>
    <w:basedOn w:val="DefaultParagraphFont"/>
    <w:uiPriority w:val="99"/>
    <w:semiHidden/>
    <w:unhideWhenUsed/>
    <w:rsid w:val="00E61511"/>
    <w:rPr>
      <w:color w:val="605E5C"/>
      <w:shd w:val="clear" w:color="auto" w:fill="E1DFDD"/>
    </w:rPr>
  </w:style>
  <w:style w:type="character" w:customStyle="1" w:styleId="Rubrik5Char">
    <w:name w:val="Rubrik 5 Char"/>
    <w:basedOn w:val="DefaultParagraphFont"/>
    <w:link w:val="Heading5"/>
    <w:uiPriority w:val="9"/>
    <w:semiHidden/>
    <w:rsid w:val="002F538F"/>
    <w:rPr>
      <w:rFonts w:asciiTheme="majorHAnsi" w:eastAsiaTheme="majorEastAsia" w:hAnsiTheme="majorHAnsi" w:cstheme="majorBidi"/>
      <w:color w:val="003752" w:themeColor="accent1" w:themeShade="BF"/>
    </w:rPr>
  </w:style>
  <w:style w:type="character" w:customStyle="1" w:styleId="Rubrik6Char">
    <w:name w:val="Rubrik 6 Char"/>
    <w:basedOn w:val="DefaultParagraphFont"/>
    <w:link w:val="Heading6"/>
    <w:uiPriority w:val="9"/>
    <w:semiHidden/>
    <w:rsid w:val="002F538F"/>
    <w:rPr>
      <w:rFonts w:asciiTheme="majorHAnsi" w:eastAsiaTheme="majorEastAsia" w:hAnsiTheme="majorHAnsi" w:cstheme="majorBidi"/>
      <w:color w:val="002536" w:themeColor="accent1" w:themeShade="7F"/>
    </w:rPr>
  </w:style>
  <w:style w:type="character" w:styleId="PlaceholderText">
    <w:name w:val="Placeholder Text"/>
    <w:basedOn w:val="DefaultParagraphFont"/>
    <w:uiPriority w:val="99"/>
    <w:semiHidden/>
    <w:rsid w:val="006E489C"/>
    <w:rPr>
      <w:color w:val="808080"/>
    </w:rPr>
  </w:style>
  <w:style w:type="paragraph" w:customStyle="1" w:styleId="Protokollstext">
    <w:name w:val="Protokollstext"/>
    <w:basedOn w:val="Normal"/>
    <w:link w:val="ProtokollstextChar"/>
    <w:autoRedefine/>
    <w:rsid w:val="00376308"/>
  </w:style>
  <w:style w:type="paragraph" w:customStyle="1" w:styleId="Formatmall1">
    <w:name w:val="Formatmall1"/>
    <w:basedOn w:val="Normal"/>
    <w:next w:val="Protokollstext"/>
    <w:link w:val="Formatmall1Char"/>
    <w:rsid w:val="00066717"/>
  </w:style>
  <w:style w:type="character" w:customStyle="1" w:styleId="ProtokollstextChar">
    <w:name w:val="Protokollstext Char"/>
    <w:basedOn w:val="DefaultParagraphFont"/>
    <w:link w:val="Protokollstext"/>
    <w:rsid w:val="00376308"/>
  </w:style>
  <w:style w:type="character" w:customStyle="1" w:styleId="Formatmall1Char">
    <w:name w:val="Formatmall1 Char"/>
    <w:basedOn w:val="DefaultParagraphFont"/>
    <w:link w:val="Formatmall1"/>
    <w:rsid w:val="00066717"/>
  </w:style>
  <w:style w:type="paragraph" w:customStyle="1" w:styleId="Formatmall2">
    <w:name w:val="Formatmall2"/>
    <w:basedOn w:val="Normal"/>
    <w:link w:val="Formatmall2Char"/>
    <w:rsid w:val="00376308"/>
  </w:style>
  <w:style w:type="paragraph" w:customStyle="1" w:styleId="Formatmall3">
    <w:name w:val="Formatmall3"/>
    <w:basedOn w:val="Normal"/>
    <w:next w:val="Normal"/>
    <w:link w:val="Formatmall3Char"/>
    <w:rsid w:val="00376308"/>
  </w:style>
  <w:style w:type="character" w:customStyle="1" w:styleId="Formatmall2Char">
    <w:name w:val="Formatmall2 Char"/>
    <w:basedOn w:val="DefaultParagraphFont"/>
    <w:link w:val="Formatmall2"/>
    <w:rsid w:val="00376308"/>
  </w:style>
  <w:style w:type="character" w:customStyle="1" w:styleId="Formatmall3Char">
    <w:name w:val="Formatmall3 Char"/>
    <w:basedOn w:val="DefaultParagraphFont"/>
    <w:link w:val="Formatmall3"/>
    <w:rsid w:val="0037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G:\Mallar\Brev.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077AF09CE4047FEAEEFB99E55814A8B"/>
        <w:category>
          <w:name w:val="Allmänt"/>
          <w:gallery w:val="placeholder"/>
        </w:category>
        <w:types>
          <w:type w:val="bbPlcHdr"/>
        </w:types>
        <w:behaviors>
          <w:behavior w:val="content"/>
        </w:behaviors>
        <w:guid w:val="{2C2D52A1-1EF5-4BD8-A263-345F0EDC441B}"/>
      </w:docPartPr>
      <w:docPartBody>
        <w:p w:rsidR="000646E0" w:rsidP="009870D2">
          <w:pPr>
            <w:pStyle w:val="F077AF09CE4047FEAEEFB99E55814A8B1"/>
          </w:pPr>
          <w:r w:rsidRPr="001F39B2">
            <w:rPr>
              <w:rStyle w:val="PlaceholderText"/>
              <w:rFonts w:ascii="Arial" w:hAnsi="Arial" w:cs="Arial"/>
              <w:sz w:val="22"/>
              <w:szCs w:val="22"/>
            </w:rPr>
            <w:t>xx</w:t>
          </w:r>
        </w:p>
      </w:docPartBody>
    </w:docPart>
    <w:docPart>
      <w:docPartPr>
        <w:name w:val="A0D6D79956C4467D844F72F06C0BD2B2"/>
        <w:category>
          <w:name w:val="Allmänt"/>
          <w:gallery w:val="placeholder"/>
        </w:category>
        <w:types>
          <w:type w:val="bbPlcHdr"/>
        </w:types>
        <w:behaviors>
          <w:behavior w:val="content"/>
        </w:behaviors>
        <w:guid w:val="{E78985CE-9056-4BB4-85AF-125A06A61EF5}"/>
      </w:docPartPr>
      <w:docPartBody>
        <w:p w:rsidR="000646E0" w:rsidP="00816D8B">
          <w:pPr>
            <w:pStyle w:val="A0D6D79956C4467D844F72F06C0BD2B2"/>
          </w:pPr>
          <w:r>
            <w:rPr>
              <w:rStyle w:val="PlaceholderText"/>
            </w:rPr>
            <w:t>Mötespunktens rubrik</w:t>
          </w:r>
        </w:p>
      </w:docPartBody>
    </w:docPart>
    <w:docPart>
      <w:docPartPr>
        <w:name w:val="C3CAA7073FA74C9FA701A43E0D0A924C"/>
        <w:category>
          <w:name w:val="Allmänt"/>
          <w:gallery w:val="placeholder"/>
        </w:category>
        <w:types>
          <w:type w:val="bbPlcHdr"/>
        </w:types>
        <w:behaviors>
          <w:behavior w:val="content"/>
        </w:behaviors>
        <w:guid w:val="{4DD3AC7E-99E0-4337-9ECB-969A20C5E30D}"/>
      </w:docPartPr>
      <w:docPartBody>
        <w:p w:rsidR="005C1AC3" w:rsidP="00816D8B">
          <w:pPr>
            <w:pStyle w:val="C3CAA7073FA74C9FA701A43E0D0A924C1"/>
          </w:pPr>
          <w:r>
            <w:rPr>
              <w:rStyle w:val="PlaceholderText"/>
              <w:rFonts w:ascii="Arial" w:hAnsi="Arial" w:cs="Arial"/>
              <w:sz w:val="22"/>
              <w:szCs w:val="22"/>
            </w:rPr>
            <w:t>Kod</w:t>
          </w:r>
        </w:p>
      </w:docPartBody>
    </w:docPart>
    <w:docPart>
      <w:docPartPr>
        <w:name w:val="00AF82CC3CB54DD8B6F2BD1BC12424A3"/>
        <w:category>
          <w:name w:val="Allmänt"/>
          <w:gallery w:val="placeholder"/>
        </w:category>
        <w:types>
          <w:type w:val="bbPlcHdr"/>
        </w:types>
        <w:behaviors>
          <w:behavior w:val="content"/>
        </w:behaviors>
        <w:guid w:val="{AE982B20-8AE3-4E45-984E-CA2222DDABA0}"/>
      </w:docPartPr>
      <w:docPartBody>
        <w:p w:rsidR="005C1AC3" w:rsidP="009870D2">
          <w:pPr>
            <w:pStyle w:val="00AF82CC3CB54DD8B6F2BD1BC12424A31"/>
          </w:pPr>
          <w:r>
            <w:rPr>
              <w:rStyle w:val="PlaceholderText"/>
            </w:rPr>
            <w:t>Beslutsinstans</w:t>
          </w:r>
        </w:p>
      </w:docPartBody>
    </w:docPart>
    <w:docPart>
      <w:docPartPr>
        <w:name w:val="D043CF68C57D4F4A82717563EF8D7E0A"/>
        <w:category>
          <w:name w:val="Allmänt"/>
          <w:gallery w:val="placeholder"/>
        </w:category>
        <w:types>
          <w:type w:val="bbPlcHdr"/>
        </w:types>
        <w:behaviors>
          <w:behavior w:val="content"/>
        </w:behaviors>
        <w:guid w:val="{D31ECBF1-795E-40AA-B2D6-915A0DBE7B05}"/>
      </w:docPartPr>
      <w:docPartBody>
        <w:p w:rsidR="00A63468" w:rsidP="00816D8B">
          <w:pPr>
            <w:pStyle w:val="D043CF68C57D4F4A82717563EF8D7E0A1"/>
          </w:pPr>
          <w:r w:rsidRPr="00E94FCF">
            <w:rPr>
              <w:rStyle w:val="PlaceholderText"/>
              <w:rFonts w:cstheme="minorHAnsi"/>
            </w:rPr>
            <w:t>Kod</w:t>
          </w:r>
        </w:p>
      </w:docPartBody>
    </w:docPart>
    <w:docPart>
      <w:docPartPr>
        <w:name w:val="71E8870C910145A984F7AAC5F683C751"/>
        <w:category>
          <w:name w:val="Allmänt"/>
          <w:gallery w:val="placeholder"/>
        </w:category>
        <w:types>
          <w:type w:val="bbPlcHdr"/>
        </w:types>
        <w:behaviors>
          <w:behavior w:val="content"/>
        </w:behaviors>
        <w:guid w:val="{64B336C7-80FD-4B89-89BD-7DA301256577}"/>
      </w:docPartPr>
      <w:docPartBody>
        <w:p w:rsidR="00A63468" w:rsidP="009870D2">
          <w:pPr>
            <w:pStyle w:val="71E8870C910145A984F7AAC5F683C751"/>
          </w:pPr>
          <w:r w:rsidRPr="00E94FCF">
            <w:rPr>
              <w:rStyle w:val="PlaceholderText"/>
              <w:rFonts w:cstheme="minorHAnsi"/>
            </w:rPr>
            <w:t>xx</w:t>
          </w:r>
        </w:p>
      </w:docPartBody>
    </w:docPart>
    <w:docPart>
      <w:docPartPr>
        <w:name w:val="F837820E7EEE4911BD2D63C0DEC5C97B"/>
        <w:category>
          <w:name w:val="Allmänt"/>
          <w:gallery w:val="placeholder"/>
        </w:category>
        <w:types>
          <w:type w:val="bbPlcHdr"/>
        </w:types>
        <w:behaviors>
          <w:behavior w:val="content"/>
        </w:behaviors>
        <w:guid w:val="{D1BE89F0-EFB4-4ADD-8243-160623F7A1C9}"/>
      </w:docPartPr>
      <w:docPartBody>
        <w:p w:rsidR="00DF2F62" w:rsidP="00816D8B">
          <w:pPr>
            <w:pStyle w:val="F837820E7EEE4911BD2D63C0DEC5C97B1"/>
          </w:pPr>
          <w:r w:rsidRPr="00CB4705">
            <w:rPr>
              <w:rStyle w:val="PlaceholderText"/>
            </w:rPr>
            <w:t>Förslag till beslut hämtas från tjänsteskrivelsen.</w:t>
          </w:r>
        </w:p>
      </w:docPartBody>
    </w:docPart>
    <w:docPart>
      <w:docPartPr>
        <w:name w:val="1E7F109CF1EA4D549D689F7DB2F7737A"/>
        <w:category>
          <w:name w:val="Allmänt"/>
          <w:gallery w:val="placeholder"/>
        </w:category>
        <w:types>
          <w:type w:val="bbPlcHdr"/>
        </w:types>
        <w:behaviors>
          <w:behavior w:val="content"/>
        </w:behaviors>
        <w:guid w:val="{AB9256A2-DAEE-4C18-960B-A117A1500727}"/>
      </w:docPartPr>
      <w:docPartBody>
        <w:p w:rsidR="00DF2F62" w:rsidP="00816D8B">
          <w:pPr>
            <w:pStyle w:val="1E7F109CF1EA4D549D689F7DB2F7737A1"/>
          </w:pPr>
          <w:r w:rsidRPr="00CB4705">
            <w:rPr>
              <w:rStyle w:val="PlaceholderText"/>
            </w:rPr>
            <w:t>Skriv varje beslut i klartext och separata att-satser. Varje att-sats bör kunna förstås självständigt.</w:t>
          </w:r>
        </w:p>
      </w:docPartBody>
    </w:docPart>
    <w:docPart>
      <w:docPartPr>
        <w:name w:val="039CE2B0F872471CA2998E39088BA0BD"/>
        <w:category>
          <w:name w:val="Allmänt"/>
          <w:gallery w:val="placeholder"/>
        </w:category>
        <w:types>
          <w:type w:val="bbPlcHdr"/>
        </w:types>
        <w:behaviors>
          <w:behavior w:val="content"/>
        </w:behaviors>
        <w:guid w:val="{9DCDF049-6BF0-418B-8D87-ED172D4A82EC}"/>
      </w:docPartPr>
      <w:docPartBody>
        <w:p w:rsidR="00DF2F62" w:rsidP="00816D8B">
          <w:pPr>
            <w:pStyle w:val="039CE2B0F872471CA2998E39088BA0BD"/>
          </w:pPr>
          <w:r>
            <w:rPr>
              <w:rStyle w:val="PlaceholderText"/>
            </w:rPr>
            <w:t>xxxx/xxx</w:t>
          </w:r>
        </w:p>
      </w:docPartBody>
    </w:docPart>
    <w:docPart>
      <w:docPartPr>
        <w:name w:val="974F98662BBC428ABD060B34C88F3759"/>
        <w:category>
          <w:name w:val="Allmänt"/>
          <w:gallery w:val="placeholder"/>
        </w:category>
        <w:types>
          <w:type w:val="bbPlcHdr"/>
        </w:types>
        <w:behaviors>
          <w:behavior w:val="content"/>
        </w:behaviors>
        <w:guid w:val="{6C8834DD-C78E-4866-AED5-8995BF4C69BC}"/>
      </w:docPartPr>
      <w:docPartBody>
        <w:p w:rsidR="009870D2" w:rsidP="009870D2">
          <w:pPr>
            <w:pStyle w:val="974F98662BBC428ABD060B34C88F37591"/>
          </w:pPr>
          <w:r>
            <w:rPr>
              <w:rStyle w:val="PlaceholderText"/>
            </w:rPr>
            <w:t>Beslutsinstans</w:t>
          </w:r>
        </w:p>
      </w:docPartBody>
    </w:docPart>
    <w:docPart>
      <w:docPartPr>
        <w:name w:val="15D47AE2C3C54452BA4159A288A0570D"/>
        <w:category>
          <w:name w:val="Allmänt"/>
          <w:gallery w:val="placeholder"/>
        </w:category>
        <w:types>
          <w:type w:val="bbPlcHdr"/>
        </w:types>
        <w:behaviors>
          <w:behavior w:val="content"/>
        </w:behaviors>
        <w:guid w:val="{17B4694C-C959-4085-A76D-C02C238E80BB}"/>
      </w:docPartPr>
      <w:docPartBody>
        <w:p w:rsidR="009870D2" w:rsidP="009870D2">
          <w:pPr>
            <w:pStyle w:val="15D47AE2C3C54452BA4159A288A0570D"/>
          </w:pPr>
          <w:r>
            <w:rPr>
              <w:rStyle w:val="PlaceholderText"/>
            </w:rPr>
            <w:t>Mötesdatum</w:t>
          </w:r>
        </w:p>
      </w:docPartBody>
    </w:docPart>
    <w:docPart>
      <w:docPartPr>
        <w:name w:val="BCCBB4D469F241248626576E23B270DF"/>
        <w:category>
          <w:name w:val="Allmänt"/>
          <w:gallery w:val="placeholder"/>
        </w:category>
        <w:types>
          <w:type w:val="bbPlcHdr"/>
        </w:types>
        <w:behaviors>
          <w:behavior w:val="content"/>
        </w:behaviors>
        <w:guid w:val="{2A500923-8CBD-4E71-9386-83A98725FCA3}"/>
      </w:docPartPr>
      <w:docPartBody>
        <w:p w:rsidR="009870D2" w:rsidP="009870D2">
          <w:pPr>
            <w:pStyle w:val="BCCBB4D469F241248626576E23B270DF1"/>
          </w:pPr>
          <w:r>
            <w:rPr>
              <w:rStyle w:val="PlaceholderText"/>
            </w:rPr>
            <w:t>Beslutsinstans</w:t>
          </w:r>
        </w:p>
      </w:docPartBody>
    </w:docPart>
    <w:docPart>
      <w:docPartPr>
        <w:name w:val="1C12C6EA56794558BCE41EF558947F0E"/>
        <w:category>
          <w:name w:val="Allmänt"/>
          <w:gallery w:val="placeholder"/>
        </w:category>
        <w:types>
          <w:type w:val="bbPlcHdr"/>
        </w:types>
        <w:behaviors>
          <w:behavior w:val="content"/>
        </w:behaviors>
        <w:guid w:val="{C61FD940-4037-46C1-AE8B-D60B6E815156}"/>
      </w:docPartPr>
      <w:docPartBody>
        <w:p w:rsidR="009870D2" w:rsidP="009870D2">
          <w:pPr>
            <w:pStyle w:val="1C12C6EA56794558BCE41EF558947F0E"/>
          </w:pPr>
          <w:r>
            <w:rPr>
              <w:rStyle w:val="PlaceholderText"/>
            </w:rPr>
            <w:t>Mötesdatum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e Semibold">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44"/>
    <w:rsid w:val="000646E0"/>
    <w:rsid w:val="001E44E0"/>
    <w:rsid w:val="00281044"/>
    <w:rsid w:val="002B63AF"/>
    <w:rsid w:val="00567E04"/>
    <w:rsid w:val="005C1AC3"/>
    <w:rsid w:val="005F5440"/>
    <w:rsid w:val="006B5760"/>
    <w:rsid w:val="007C3B35"/>
    <w:rsid w:val="00816D8B"/>
    <w:rsid w:val="009870D2"/>
    <w:rsid w:val="00A63468"/>
    <w:rsid w:val="00C93A8F"/>
    <w:rsid w:val="00DF2F62"/>
    <w:rsid w:val="00E13C1F"/>
    <w:rsid w:val="00F26901"/>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0D2"/>
    <w:rPr>
      <w:color w:val="808080"/>
    </w:rPr>
  </w:style>
  <w:style w:type="paragraph" w:customStyle="1" w:styleId="C3CAA7073FA74C9FA701A43E0D0A924C1">
    <w:name w:val="C3CAA7073FA74C9FA701A43E0D0A924C1"/>
    <w:rsid w:val="00816D8B"/>
    <w:pPr>
      <w:keepNext/>
      <w:keepLines/>
      <w:spacing w:before="600" w:after="60" w:line="240" w:lineRule="auto"/>
      <w:outlineLvl w:val="0"/>
    </w:pPr>
    <w:rPr>
      <w:rFonts w:asciiTheme="majorHAnsi" w:eastAsiaTheme="majorEastAsia" w:hAnsiTheme="majorHAnsi" w:cstheme="majorBidi"/>
      <w:sz w:val="30"/>
      <w:szCs w:val="30"/>
      <w:lang w:eastAsia="en-US"/>
    </w:rPr>
  </w:style>
  <w:style w:type="paragraph" w:customStyle="1" w:styleId="A0D6D79956C4467D844F72F06C0BD2B2">
    <w:name w:val="A0D6D79956C4467D844F72F06C0BD2B2"/>
    <w:rsid w:val="00816D8B"/>
    <w:pPr>
      <w:keepNext/>
      <w:keepLines/>
      <w:spacing w:before="600" w:after="60" w:line="240" w:lineRule="auto"/>
      <w:outlineLvl w:val="0"/>
    </w:pPr>
    <w:rPr>
      <w:rFonts w:asciiTheme="majorHAnsi" w:eastAsiaTheme="majorEastAsia" w:hAnsiTheme="majorHAnsi" w:cstheme="majorBidi"/>
      <w:sz w:val="30"/>
      <w:szCs w:val="30"/>
      <w:lang w:eastAsia="en-US"/>
    </w:rPr>
  </w:style>
  <w:style w:type="paragraph" w:customStyle="1" w:styleId="039CE2B0F872471CA2998E39088BA0BD">
    <w:name w:val="039CE2B0F872471CA2998E39088BA0BD"/>
    <w:rsid w:val="00816D8B"/>
    <w:pPr>
      <w:spacing w:after="220" w:line="240" w:lineRule="auto"/>
    </w:pPr>
    <w:rPr>
      <w:rFonts w:eastAsiaTheme="minorHAnsi"/>
      <w:lang w:eastAsia="en-US"/>
    </w:rPr>
  </w:style>
  <w:style w:type="paragraph" w:customStyle="1" w:styleId="F837820E7EEE4911BD2D63C0DEC5C97B1">
    <w:name w:val="F837820E7EEE4911BD2D63C0DEC5C97B1"/>
    <w:rsid w:val="00816D8B"/>
    <w:pPr>
      <w:spacing w:after="220" w:line="240" w:lineRule="auto"/>
    </w:pPr>
    <w:rPr>
      <w:rFonts w:eastAsiaTheme="minorHAnsi"/>
      <w:lang w:eastAsia="en-US"/>
    </w:rPr>
  </w:style>
  <w:style w:type="paragraph" w:customStyle="1" w:styleId="1E7F109CF1EA4D549D689F7DB2F7737A1">
    <w:name w:val="1E7F109CF1EA4D549D689F7DB2F7737A1"/>
    <w:rsid w:val="00816D8B"/>
    <w:pPr>
      <w:spacing w:after="220" w:line="240" w:lineRule="auto"/>
    </w:pPr>
    <w:rPr>
      <w:rFonts w:eastAsiaTheme="minorHAnsi"/>
      <w:lang w:eastAsia="en-US"/>
    </w:rPr>
  </w:style>
  <w:style w:type="paragraph" w:customStyle="1" w:styleId="D043CF68C57D4F4A82717563EF8D7E0A1">
    <w:name w:val="D043CF68C57D4F4A82717563EF8D7E0A1"/>
    <w:rsid w:val="00816D8B"/>
    <w:pPr>
      <w:spacing w:after="220" w:line="240" w:lineRule="auto"/>
    </w:pPr>
    <w:rPr>
      <w:rFonts w:eastAsiaTheme="minorHAnsi"/>
      <w:lang w:eastAsia="en-US"/>
    </w:rPr>
  </w:style>
  <w:style w:type="paragraph" w:customStyle="1" w:styleId="15D47AE2C3C54452BA4159A288A0570D">
    <w:name w:val="15D47AE2C3C54452BA4159A288A0570D"/>
    <w:rsid w:val="009870D2"/>
    <w:rPr>
      <w:kern w:val="2"/>
      <w14:ligatures w14:val="standardContextual"/>
    </w:rPr>
  </w:style>
  <w:style w:type="paragraph" w:customStyle="1" w:styleId="1C12C6EA56794558BCE41EF558947F0E">
    <w:name w:val="1C12C6EA56794558BCE41EF558947F0E"/>
    <w:rsid w:val="009870D2"/>
    <w:rPr>
      <w:kern w:val="2"/>
      <w14:ligatures w14:val="standardContextual"/>
    </w:rPr>
  </w:style>
  <w:style w:type="paragraph" w:customStyle="1" w:styleId="974F98662BBC428ABD060B34C88F37591">
    <w:name w:val="974F98662BBC428ABD060B34C88F37591"/>
    <w:rsid w:val="009870D2"/>
    <w:pPr>
      <w:keepNext/>
      <w:keepLines/>
      <w:spacing w:before="600" w:after="60" w:line="240" w:lineRule="auto"/>
      <w:outlineLvl w:val="0"/>
    </w:pPr>
    <w:rPr>
      <w:rFonts w:asciiTheme="majorHAnsi" w:eastAsiaTheme="majorEastAsia" w:hAnsiTheme="majorHAnsi" w:cstheme="majorBidi"/>
      <w:sz w:val="30"/>
      <w:szCs w:val="30"/>
      <w:lang w:eastAsia="en-US"/>
    </w:rPr>
  </w:style>
  <w:style w:type="paragraph" w:customStyle="1" w:styleId="F077AF09CE4047FEAEEFB99E55814A8B1">
    <w:name w:val="F077AF09CE4047FEAEEFB99E55814A8B1"/>
    <w:rsid w:val="009870D2"/>
    <w:pPr>
      <w:keepNext/>
      <w:keepLines/>
      <w:spacing w:before="600" w:after="60" w:line="240" w:lineRule="auto"/>
      <w:outlineLvl w:val="0"/>
    </w:pPr>
    <w:rPr>
      <w:rFonts w:asciiTheme="majorHAnsi" w:eastAsiaTheme="majorEastAsia" w:hAnsiTheme="majorHAnsi" w:cstheme="majorBidi"/>
      <w:sz w:val="30"/>
      <w:szCs w:val="30"/>
      <w:lang w:eastAsia="en-US"/>
    </w:rPr>
  </w:style>
  <w:style w:type="paragraph" w:customStyle="1" w:styleId="00AF82CC3CB54DD8B6F2BD1BC12424A31">
    <w:name w:val="00AF82CC3CB54DD8B6F2BD1BC12424A31"/>
    <w:rsid w:val="009870D2"/>
    <w:pPr>
      <w:keepNext/>
      <w:keepLines/>
      <w:spacing w:before="260" w:after="40" w:line="240" w:lineRule="auto"/>
      <w:outlineLvl w:val="1"/>
    </w:pPr>
    <w:rPr>
      <w:rFonts w:asciiTheme="majorHAnsi" w:eastAsiaTheme="majorEastAsia" w:hAnsiTheme="majorHAnsi" w:cstheme="majorBidi"/>
      <w:sz w:val="26"/>
      <w:szCs w:val="26"/>
      <w:lang w:eastAsia="en-US"/>
    </w:rPr>
  </w:style>
  <w:style w:type="paragraph" w:customStyle="1" w:styleId="BCCBB4D469F241248626576E23B270DF1">
    <w:name w:val="BCCBB4D469F241248626576E23B270DF1"/>
    <w:rsid w:val="009870D2"/>
    <w:pPr>
      <w:keepNext/>
      <w:keepLines/>
      <w:spacing w:before="600" w:after="60" w:line="240" w:lineRule="auto"/>
      <w:outlineLvl w:val="0"/>
    </w:pPr>
    <w:rPr>
      <w:rFonts w:asciiTheme="majorHAnsi" w:eastAsiaTheme="majorEastAsia" w:hAnsiTheme="majorHAnsi" w:cstheme="majorBidi"/>
      <w:sz w:val="30"/>
      <w:szCs w:val="30"/>
      <w:lang w:eastAsia="en-US"/>
    </w:rPr>
  </w:style>
  <w:style w:type="paragraph" w:customStyle="1" w:styleId="71E8870C910145A984F7AAC5F683C751">
    <w:name w:val="71E8870C910145A984F7AAC5F683C751"/>
    <w:rsid w:val="009870D2"/>
    <w:pPr>
      <w:spacing w:after="2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Västerviks kommun">
      <a:dk1>
        <a:sysClr val="windowText" lastClr="000000"/>
      </a:dk1>
      <a:lt1>
        <a:sysClr val="window" lastClr="FFFFFF"/>
      </a:lt1>
      <a:dk2>
        <a:srgbClr val="004B6E"/>
      </a:dk2>
      <a:lt2>
        <a:srgbClr val="EEECE1"/>
      </a:lt2>
      <a:accent1>
        <a:srgbClr val="004B6E"/>
      </a:accent1>
      <a:accent2>
        <a:srgbClr val="FFD851"/>
      </a:accent2>
      <a:accent3>
        <a:srgbClr val="3FA535"/>
      </a:accent3>
      <a:accent4>
        <a:srgbClr val="CD1719"/>
      </a:accent4>
      <a:accent5>
        <a:srgbClr val="005582"/>
      </a:accent5>
      <a:accent6>
        <a:srgbClr val="FFD851"/>
      </a:accent6>
      <a:hlink>
        <a:srgbClr val="548DD4"/>
      </a:hlink>
      <a:folHlink>
        <a:srgbClr val="548DD4"/>
      </a:folHlink>
    </a:clrScheme>
    <a:fontScheme name="Västerviks kommun">
      <a:majorFont>
        <a:latin typeface="Arial Black"/>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Decision>
  <Responsible.Address.VisitAddress/>
  <Responsible.Address.CoAddress/>
  <Responsible.Address.Email>mikael.askog@vastervik.se</Responsible.Address.Email>
  <Responsible.Address.Street/>
  <Responsible.Address.Municipality/>
  <Responsible.Address.Country/>
  <Responsible.Address.ZipCode/>
  <Responsible.Address.Region/>
  <Responsible.Address.Phone.Work>010-355 40 13</Responsible.Address.Phone.Work>
  <Responsible.Address.Phone.Fax/>
  <Responsible.Address.Phone.Home/>
  <Responsible.Address.Phone.Mobile/>
  <Responsible.Address.Phone.Default/>
  <Responsible.Address.Phone.Switchboard/>
  <Responsible.LoginName>vastervik\aa8729</Responsible.LoginName>
  <Responsible.LastName>Åskog</Responsible.LastName>
  <Responsible.Email>mikael.askog@vastervik.se</Responsible.Email>
  <Responsible.FirstName>Mikael</Responsible.FirstName>
  <Responsible.FullName>Mikael Åskog</Responsible.FullName>
  <Responsible.Organisation>KS\AA8729</Responsible.Organisation>
  <Responsible.SubscribeToMyCases>False</Responsible.SubscribeToMyCases>
  <Responsible.Signature>aa8729</Responsible.Signature>
  <Responsible.Posistion>Kommunsekreterare</Responsible.Posistion>
  <Agreement.CoverBeforeInterval/>
  <Agreement.FromDate/>
  <Agreement.AutomaticRenewalInterval/>
  <Agreement.ValidToDate/>
  <Agreement.MaxExtensionDate/>
  <Agreement.AgreementNumber/>
  <Agreement.AgreementPartId/>
  <Agreement.SequenceNumber/>
  <Agreement.LastCancellationDate/>
  <AgreementSigner.Address.VisitAddress/>
  <AgreementSigner.Address.CoAddress/>
  <AgreementSigner.Address.Email/>
  <AgreementSigner.Address.Street/>
  <AgreementSigner.Address.Municipality/>
  <AgreementSigner.Address.Country/>
  <AgreementSigner.Address.ZipCode/>
  <AgreementSigner.Address.Region/>
  <AgreementSigner.Address.Phone.Work/>
  <AgreementSigner.Address.Phone.Fax/>
  <AgreementSigner.Address.Phone.Home/>
  <AgreementSigner.Address.Phone.Mobile/>
  <AgreementSigner.Address.Phone.Default/>
  <AgreementSigner.Address.Phone.Switchboard/>
  <AgreementSigner.LoginName/>
  <AgreementSigner.LastName/>
  <AgreementSigner.Email/>
  <AgreementSigner.FirstName/>
  <AgreementSigner.FullName/>
  <AgreementSigner.Organisation/>
  <AgreementSigner.SubscribeToMyCases/>
  <AgreementSigner.Signature/>
  <AgreementSigner.Posistion/>
  <Agreement.ToDate/>
  <Agreement.TypeId/>
  <Agreement.CancellationDate/>
  <Agreement.CancellationPeriod/>
  <OrganisationNodes/>
  <Description>Beslut KS 2025-04-14
Ansökan om planbesked för fastigheten Bussen 2, Västerviks kommun</Description>
  <DecisionText/>
  <DecisionClaims/>
  <DecisionDescription/>
  <DecisionParagraph.DecisionBy.Address.VisitAddress/>
  <DecisionParagraph.DecisionBy.Address.CoAddress/>
  <DecisionParagraph.DecisionBy.Address.Email/>
  <DecisionParagraph.DecisionBy.Address.Street/>
  <DecisionParagraph.DecisionBy.Address.Municipality/>
  <DecisionParagraph.DecisionBy.Address.Country/>
  <DecisionParagraph.DecisionBy.Address.ZipCode/>
  <DecisionParagraph.DecisionBy.Address.Region/>
  <DecisionParagraph.DecisionBy.Address.Phone.Work/>
  <DecisionParagraph.DecisionBy.Address.Phone.Fax/>
  <DecisionParagraph.DecisionBy.Address.Phone.Home/>
  <DecisionParagraph.DecisionBy.Address.Phone.Mobile/>
  <DecisionParagraph.DecisionBy.Address.Phone.Default/>
  <DecisionParagraph.DecisionBy.Address.Phone.Switchboard/>
  <DecisionParagraph.DecisionBy.LoginName/>
  <DecisionParagraph.DecisionBy.LastName/>
  <DecisionParagraph.DecisionBy.Email/>
  <DecisionParagraph.DecisionBy.FirstName/>
  <DecisionParagraph.DecisionBy.FullName/>
  <DecisionParagraph.DecisionBy.Organisation/>
  <DecisionParagraph.DecisionBy.SubscribeToMyCases/>
  <DecisionParagraph.DecisionBy.Signature/>
  <DecisionParagraph.DecisionBy.Posistion/>
  <DecisionParagraph.Authority.Unit.Address.VisitAddress/>
  <DecisionParagraph.Authority.Unit.Address.CoAddress/>
  <DecisionParagraph.Authority.Unit.Address.Email>kansli@vastervik.se</DecisionParagraph.Authority.Unit.Address.Email>
  <DecisionParagraph.Authority.Unit.Address.Street>Fabriksgatan 21</DecisionParagraph.Authority.Unit.Address.Street>
  <DecisionParagraph.Authority.Unit.Address.Municipality/>
  <DecisionParagraph.Authority.Unit.Address.Country/>
  <DecisionParagraph.Authority.Unit.Address.ZipCode>59380</DecisionParagraph.Authority.Unit.Address.ZipCode>
  <DecisionParagraph.Authority.Unit.Address.Region>Västervik</DecisionParagraph.Authority.Unit.Address.Region>
  <DecisionParagraph.Authority.Unit.Address.Phone.Work/>
  <DecisionParagraph.Authority.Unit.Address.Phone.Fax>www.vastervik.se</DecisionParagraph.Authority.Unit.Address.Phone.Fax>
  <DecisionParagraph.Authority.Unit.Address.Phone.Home/>
  <DecisionParagraph.Authority.Unit.Address.Phone.Mobile/>
  <DecisionParagraph.Authority.Unit.Address.Phone.Default/>
  <DecisionParagraph.Authority.Unit.Address.Phone.Switchboard>010-355 40 00</DecisionParagraph.Authority.Unit.Address.Phone.Switchboard>
  <DecisionParagraph.Authority.Unit.Description>Kommunstyrelsen</DecisionParagraph.Authority.Unit.Description>
  <DecisionParagraph.Authority.Unit.Manager.Address.VisitAddress/>
  <DecisionParagraph.Authority.Unit.Manager.Address.CoAddress/>
  <DecisionParagraph.Authority.Unit.Manager.Address.Email>anders.bjorlin@vastervik.se</DecisionParagraph.Authority.Unit.Manager.Address.Email>
  <DecisionParagraph.Authority.Unit.Manager.Address.Street/>
  <DecisionParagraph.Authority.Unit.Manager.Address.Municipality/>
  <DecisionParagraph.Authority.Unit.Manager.Address.Country/>
  <DecisionParagraph.Authority.Unit.Manager.Address.ZipCode/>
  <DecisionParagraph.Authority.Unit.Manager.Address.Region>Västervik</DecisionParagraph.Authority.Unit.Manager.Address.Region>
  <DecisionParagraph.Authority.Unit.Manager.Address.Phone.Work>54107</DecisionParagraph.Authority.Unit.Manager.Address.Phone.Work>
  <DecisionParagraph.Authority.Unit.Manager.Address.Phone.Fax/>
  <DecisionParagraph.Authority.Unit.Manager.Address.Phone.Home/>
  <DecisionParagraph.Authority.Unit.Manager.Address.Phone.Mobile/>
  <DecisionParagraph.Authority.Unit.Manager.Address.Phone.Default/>
  <DecisionParagraph.Authority.Unit.Manager.Address.Phone.Switchboard/>
  <DecisionParagraph.Authority.Unit.Manager.LoginName>vastervik\aa3570</DecisionParagraph.Authority.Unit.Manager.LoginName>
  <DecisionParagraph.Authority.Unit.Manager.LastName>Björlin</DecisionParagraph.Authority.Unit.Manager.LastName>
  <DecisionParagraph.Authority.Unit.Manager.Email>anders.bjorlin@vastervik.se</DecisionParagraph.Authority.Unit.Manager.Email>
  <DecisionParagraph.Authority.Unit.Manager.FirstName>Anders</DecisionParagraph.Authority.Unit.Manager.FirstName>
  <DecisionParagraph.Authority.Unit.Manager.FullName>Anders Björlin</DecisionParagraph.Authority.Unit.Manager.FullName>
  <DecisionParagraph.Authority.Unit.Manager.Organisation>Västerviks Kommun</DecisionParagraph.Authority.Unit.Manager.Organisation>
  <DecisionParagraph.Authority.Unit.Manager.SubscribeToMyCases>False</DecisionParagraph.Authority.Unit.Manager.SubscribeToMyCases>
  <DecisionParagraph.Authority.Unit.Manager.Signature>aa3570</DecisionParagraph.Authority.Unit.Manager.Signature>
  <DecisionParagraph.Authority.Unit.Manager.Posistion>Kommundirektör</DecisionParagraph.Authority.Unit.Manager.Posistion>
  <DecisionParagraph.Authority.Unit.Code>KS</DecisionParagraph.Authority.Unit.Code>
  <DecisionParagraph.Authority.Unit.Name>Kommunstyrelsens förvaltning</DecisionParagraph.Authority.Unit.Name>
  <DecisionParagraph.Authority.UnitCode>KS</DecisionParagraph.Authority.UnitCode>
  <DecisionParagraph.Authority.Code>KS</DecisionParagraph.Authority.Code>
  <DecisionParagraph.Authority.Name>Kommunstyrelsen</DecisionParagraph.Authority.Name>
  <DecisionParagraph.Authority.Chairman>Harald Hjalmarsson</DecisionParagraph.Authority.Chairman>
  <DecisionParagraph.Authority.IsPassive>False</DecisionParagraph.Authority.IsPassive>
  <DecisionParagraph.Authority.SecretaryEmail/>
  <DecisionParagraph.Authority.SecretaryName>Mikael Åskog</DecisionParagraph.Authority.SecretaryName>
  <DecisionParagraph.Authority.SecretaryPhone/>
  <DecisionParagraph.Authority.StandardPlace/>
  <DecisionParagraph.Authority.StandardTime/>
  <DecisionParagraph.Authority.ExpirationDays>12</DecisionParagraph.Authority.ExpirationDays>
  <DecisionParagraph.UnitCode>KS</DecisionParagraph.UnitCode>
  <DecisionParagraph.DecisionCategory.Description/>
  <DecisionParagraph.DecisionCategory.Name/>
  <DecisionParagraph.Meeting.NoticeDate>2025-04-17 00:00:00</DecisionParagraph.Meeting.NoticeDate>
  <DecisionParagraph.Meeting.DecisionAuthority.Unit.Address.VisitAddress/>
  <DecisionParagraph.Meeting.DecisionAuthority.Unit.Address.CoAddress/>
  <DecisionParagraph.Meeting.DecisionAuthority.Unit.Address.Email>kansli@vastervik.se</DecisionParagraph.Meeting.DecisionAuthority.Unit.Address.Email>
  <DecisionParagraph.Meeting.DecisionAuthority.Unit.Address.Street>Fabriksgatan 21</DecisionParagraph.Meeting.DecisionAuthority.Unit.Address.Street>
  <DecisionParagraph.Meeting.DecisionAuthority.Unit.Address.Municipality/>
  <DecisionParagraph.Meeting.DecisionAuthority.Unit.Address.Country/>
  <DecisionParagraph.Meeting.DecisionAuthority.Unit.Address.ZipCode>59380</DecisionParagraph.Meeting.DecisionAuthority.Unit.Address.ZipCode>
  <DecisionParagraph.Meeting.DecisionAuthority.Unit.Address.Region>Västervik</DecisionParagraph.Meeting.DecisionAuthority.Unit.Address.Region>
  <DecisionParagraph.Meeting.DecisionAuthority.Unit.Address.Phone.Work/>
  <DecisionParagraph.Meeting.DecisionAuthority.Unit.Address.Phone.Fax>www.vastervik.se</DecisionParagraph.Meeting.DecisionAuthority.Unit.Address.Phone.Fax>
  <DecisionParagraph.Meeting.DecisionAuthority.Unit.Address.Phone.Home/>
  <DecisionParagraph.Meeting.DecisionAuthority.Unit.Address.Phone.Mobile/>
  <DecisionParagraph.Meeting.DecisionAuthority.Unit.Address.Phone.Default/>
  <DecisionParagraph.Meeting.DecisionAuthority.Unit.Address.Phone.Switchboard>010-355 40 00</DecisionParagraph.Meeting.DecisionAuthority.Unit.Address.Phone.Switchboard>
  <DecisionParagraph.Meeting.DecisionAuthority.Unit.Description>Kommunstyrelsen</DecisionParagraph.Meeting.DecisionAuthority.Unit.Description>
  <DecisionParagraph.Meeting.DecisionAuthority.Unit.Manager.Address.VisitAddress/>
  <DecisionParagraph.Meeting.DecisionAuthority.Unit.Manager.Address.CoAddress/>
  <DecisionParagraph.Meeting.DecisionAuthority.Unit.Manager.Address.Email>anders.bjorlin@vastervik.se</DecisionParagraph.Meeting.DecisionAuthority.Unit.Manager.Address.Email>
  <DecisionParagraph.Meeting.DecisionAuthority.Unit.Manager.Address.Street/>
  <DecisionParagraph.Meeting.DecisionAuthority.Unit.Manager.Address.Municipality/>
  <DecisionParagraph.Meeting.DecisionAuthority.Unit.Manager.Address.Country/>
  <DecisionParagraph.Meeting.DecisionAuthority.Unit.Manager.Address.ZipCode/>
  <DecisionParagraph.Meeting.DecisionAuthority.Unit.Manager.Address.Region>Västervik</DecisionParagraph.Meeting.DecisionAuthority.Unit.Manager.Address.Region>
  <DecisionParagraph.Meeting.DecisionAuthority.Unit.Manager.Address.Phone.Work>54107</DecisionParagraph.Meeting.DecisionAuthority.Unit.Manager.Address.Phone.Work>
  <DecisionParagraph.Meeting.DecisionAuthority.Unit.Manager.Address.Phone.Fax/>
  <DecisionParagraph.Meeting.DecisionAuthority.Unit.Manager.Address.Phone.Home/>
  <DecisionParagraph.Meeting.DecisionAuthority.Unit.Manager.Address.Phone.Mobile/>
  <DecisionParagraph.Meeting.DecisionAuthority.Unit.Manager.Address.Phone.Default/>
  <DecisionParagraph.Meeting.DecisionAuthority.Unit.Manager.Address.Phone.Switchboard/>
  <DecisionParagraph.Meeting.DecisionAuthority.Unit.Manager.LoginName>vastervik\aa3570</DecisionParagraph.Meeting.DecisionAuthority.Unit.Manager.LoginName>
  <DecisionParagraph.Meeting.DecisionAuthority.Unit.Manager.LastName>Björlin</DecisionParagraph.Meeting.DecisionAuthority.Unit.Manager.LastName>
  <DecisionParagraph.Meeting.DecisionAuthority.Unit.Manager.Email>anders.bjorlin@vastervik.se</DecisionParagraph.Meeting.DecisionAuthority.Unit.Manager.Email>
  <DecisionParagraph.Meeting.DecisionAuthority.Unit.Manager.FirstName>Anders</DecisionParagraph.Meeting.DecisionAuthority.Unit.Manager.FirstName>
  <DecisionParagraph.Meeting.DecisionAuthority.Unit.Manager.FullName>Anders Björlin</DecisionParagraph.Meeting.DecisionAuthority.Unit.Manager.FullName>
  <DecisionParagraph.Meeting.DecisionAuthority.Unit.Manager.Organisation>Västerviks Kommun</DecisionParagraph.Meeting.DecisionAuthority.Unit.Manager.Organisation>
  <DecisionParagraph.Meeting.DecisionAuthority.Unit.Manager.SubscribeToMyCases>False</DecisionParagraph.Meeting.DecisionAuthority.Unit.Manager.SubscribeToMyCases>
  <DecisionParagraph.Meeting.DecisionAuthority.Unit.Manager.Signature>aa3570</DecisionParagraph.Meeting.DecisionAuthority.Unit.Manager.Signature>
  <DecisionParagraph.Meeting.DecisionAuthority.Unit.Manager.Posistion>Kommundirektör</DecisionParagraph.Meeting.DecisionAuthority.Unit.Manager.Posistion>
  <DecisionParagraph.Meeting.DecisionAuthority.Unit.Code>KS</DecisionParagraph.Meeting.DecisionAuthority.Unit.Code>
  <DecisionParagraph.Meeting.DecisionAuthority.Unit.Name>Kommunstyrelsens förvaltning</DecisionParagraph.Meeting.DecisionAuthority.Unit.Name>
  <DecisionParagraph.Meeting.DecisionAuthority.UnitCode>KS</DecisionParagraph.Meeting.DecisionAuthority.UnitCode>
  <DecisionParagraph.Meeting.DecisionAuthority.Code>KS</DecisionParagraph.Meeting.DecisionAuthority.Code>
  <DecisionParagraph.Meeting.DecisionAuthority.Name>Kommunstyrelsen</DecisionParagraph.Meeting.DecisionAuthority.Name>
  <DecisionParagraph.Meeting.DecisionAuthority.Chairman>Harald Hjalmarsson</DecisionParagraph.Meeting.DecisionAuthority.Chairman>
  <DecisionParagraph.Meeting.DecisionAuthority.IsPassive>False</DecisionParagraph.Meeting.DecisionAuthority.IsPassive>
  <DecisionParagraph.Meeting.DecisionAuthority.SecretaryEmail/>
  <DecisionParagraph.Meeting.DecisionAuthority.SecretaryName>Mikael Åskog</DecisionParagraph.Meeting.DecisionAuthority.SecretaryName>
  <DecisionParagraph.Meeting.DecisionAuthority.SecretaryPhone/>
  <DecisionParagraph.Meeting.DecisionAuthority.StandardPlace/>
  <DecisionParagraph.Meeting.DecisionAuthority.StandardTime/>
  <DecisionParagraph.Meeting.DecisionAuthority.ExpirationDays>12</DecisionParagraph.Meeting.DecisionAuthority.ExpirationDays>
  <DecisionParagraph.Meeting.Date>2025-04-14</DecisionParagraph.Meeting.Date>
  <DecisionParagraph.Meeting.DateAndLocation>2025-04-14 - Kommunhuset, Tjustsalen</DecisionParagraph.Meeting.DateAndLocation>
  <DecisionParagraph.Meeting.WhereToStore>Kommunstyrelsens förvaltning</DecisionParagraph.Meeting.WhereToStore>
  <DecisionParagraph.Meeting.ApproveDate>2025-04-16 00:00:00</DecisionParagraph.Meeting.ApproveDate>
  <DecisionParagraph.Meeting.ApproveLocation/>
  <DecisionParagraph.Meeting.Approver1>Dan Larsen</DecisionParagraph.Meeting.Approver1>
  <DecisionParagraph.Meeting.Approver2/>
  <DecisionParagraph.Meeting.Note/>
  <DecisionParagraph.Meeting.Chairman>Harald Hjalmarsson</DecisionParagraph.Meeting.Chairman>
  <DecisionParagraph.Meeting.DecisionParagraphs>64-95</DecisionParagraph.Meeting.DecisionParagraphs>
  <DecisionParagraph.Meeting.Location>Kommunhuset, Tjustsalen</DecisionParagraph.Meeting.Location>
  <DecisionParagraph.Meeting.SecretaryEmail/>
  <DecisionParagraph.Meeting.SecretaryName>Mikael Åskog</DecisionParagraph.Meeting.SecretaryName>
  <DecisionParagraph.Meeting.SecretaryPhone/>
  <DecisionParagraph.Meeting.TakeDownDate>2025-05-09 00:00:00</DecisionParagraph.Meeting.TakeDownDate>
  <DecisionParagraph.Number>75</DecisionParagraph.Number>
  <DecisionParagraph.ParagraphText>§2025/75-KS</DecisionParagraph.ParagraphText>
  <DecisionParagraph.Year>2025</DecisionParagraph.Year>
  <DiaryPlanItem.Code/>
  <DiaryPlanItem.Name/>
  <Index>369915</Index>
  <Unit.Address.VisitAddress/>
  <Unit.Address.CoAddress/>
  <Unit.Address.Email>kansli@vastervik.se</Unit.Address.Email>
  <Unit.Address.Street>Fabriksgatan 21</Unit.Address.Street>
  <Unit.Address.Municipality/>
  <Unit.Address.Country/>
  <Unit.Address.ZipCode>59380</Unit.Address.ZipCode>
  <Unit.Address.Region>Västervik</Unit.Address.Region>
  <Unit.Address.Phone.Work/>
  <Unit.Address.Phone.Fax>www.vastervik.se</Unit.Address.Phone.Fax>
  <Unit.Address.Phone.Home/>
  <Unit.Address.Phone.Mobile/>
  <Unit.Address.Phone.Default/>
  <Unit.Address.Phone.Switchboard>010-355 40 00</Unit.Address.Phone.Switchboard>
  <Unit.Description>Kommunstyrelsen</Unit.Description>
  <Unit.Manager.Address.VisitAddress/>
  <Unit.Manager.Address.CoAddress/>
  <Unit.Manager.Address.Email>anders.bjorlin@vastervik.se</Unit.Manager.Address.Email>
  <Unit.Manager.Address.Street/>
  <Unit.Manager.Address.Municipality/>
  <Unit.Manager.Address.Country/>
  <Unit.Manager.Address.ZipCode/>
  <Unit.Manager.Address.Region>Västervik</Unit.Manager.Address.Region>
  <Unit.Manager.Address.Phone.Work>54107</Unit.Manager.Address.Phone.Work>
  <Unit.Manager.Address.Phone.Fax/>
  <Unit.Manager.Address.Phone.Home/>
  <Unit.Manager.Address.Phone.Mobile/>
  <Unit.Manager.Address.Phone.Default/>
  <Unit.Manager.Address.Phone.Switchboard/>
  <Unit.Manager.LoginName>vastervik\aa3570</Unit.Manager.LoginName>
  <Unit.Manager.LastName>Björlin</Unit.Manager.LastName>
  <Unit.Manager.Email>anders.bjorlin@vastervik.se</Unit.Manager.Email>
  <Unit.Manager.FirstName>Anders</Unit.Manager.FirstName>
  <Unit.Manager.FullName>Anders Björlin</Unit.Manager.FullName>
  <Unit.Manager.Organisation>Västerviks Kommun</Unit.Manager.Organisation>
  <Unit.Manager.SubscribeToMyCases>False</Unit.Manager.SubscribeToMyCases>
  <Unit.Manager.Signature>aa3570</Unit.Manager.Signature>
  <Unit.Manager.Posistion>Kommundirektör</Unit.Manager.Posistion>
  <Unit.Code>KS</Unit.Code>
  <Unit.Name>Kommunstyrelsens förvaltning</Unit.Name>
  <UnitPostalAddress>59380 Västervik</UnitPostalAddress>
  <Estate/>
  <Estates/>
  <FileName>Beslut KS 2025-04-14Ansökan om planbesked för fastigheten Bussen 2  Västerviks kommun</FileName>
  <Extension>.docx</Extension>
  <NodePath>Enheten för samhällsbyggnad</NodePath>
  <WhereToStore/>
  <ApprovedDate/>
  <ApproveStartDate/>
  <ApproveEndDate/>
  <ApprovedVersion>0.0</ApprovedVersion>
  <Approvers/>
  <NumberSequence/>
  <CodeYearNumber>369915</CodeYearNumber>
  <DocumentType.Description>Skriftligt och formellt besked i en fråga, önskan, begäran. I vissa processer med myndighetsutövning gentemot enskild är beslut överklagningsbara.</DocumentType.Description>
  <DocumentType.Code>BESL</DocumentType.Code>
  <DocumentTypeCode>BESL</DocumentTypeCode>
  <DocumentType.Name>Beslut</DocumentType.Name>
  <DocumentTypeName>Beslut</DocumentTypeName>
  <AuthorityCodeAndParagraph>KS 75</AuthorityCodeAndParagraph>
  <Confidentiality/>
  <Contact.Address.VisitAddress/>
  <Contact.Address.CoAddress/>
  <Contact.Address.Email/>
  <Contact.Address.Street/>
  <Contact.Address.Municipality/>
  <Contact.Address.Country/>
  <Contact.Address.ZipCode/>
  <Contact.Address.Region/>
  <Contact.Address.Phone.Work/>
  <Contact.Address.Phone.Fax/>
  <Contact.Address.Phone.Home/>
  <Contact.Address.Phone.Mobile/>
  <Contact.Address.Phone.Default/>
  <Contact.Address.Phone.Switchboard/>
  <Contact.ExternalContactId/>
  <ContactEx1.Address.VisitAddress/>
  <ContactEx1.Address.CoAddress/>
  <ContactEx1.Address.Email/>
  <ContactEx1.Address.Street/>
  <ContactEx1.Address.Municipality/>
  <ContactEx1.Address.Country/>
  <ContactEx1.Address.ZipCode/>
  <ContactEx1.Address.Region/>
  <ContactEx1.Address.Phone.Work/>
  <ContactEx1.Address.Phone.Fax/>
  <ContactEx1.Address.Phone.Home/>
  <ContactEx1.Address.Phone.Mobile/>
  <ContactEx1.Address.Phone.Default/>
  <ContactEx1.Address.Phone.Switchboard/>
  <ContactEx1.ExternalContactId/>
  <ContactEx1.ContactPerson/>
  <ContactEx1.GenderLookupName/>
  <ContactEx1.Name/>
  <ContactEx1.BusinessIdCode/>
  <ContactEx2.Address.VisitAddress/>
  <ContactEx2.Address.CoAddress/>
  <ContactEx2.Address.Email/>
  <ContactEx2.Address.Street/>
  <ContactEx2.Address.Municipality/>
  <ContactEx2.Address.Country/>
  <ContactEx2.Address.ZipCode/>
  <ContactEx2.Address.Region/>
  <ContactEx2.Address.Phone.Work/>
  <ContactEx2.Address.Phone.Fax/>
  <ContactEx2.Address.Phone.Home/>
  <ContactEx2.Address.Phone.Mobile/>
  <ContactEx2.Address.Phone.Default/>
  <ContactEx2.Address.Phone.Switchboard/>
  <ContactEx2.ExternalContactId/>
  <ContactEx2.ContactPerson/>
  <ContactEx2.GenderLookupName/>
  <ContactEx2.Name/>
  <ContactEx2.BusinessIdCode/>
  <ContactEx3.Address.VisitAddress/>
  <ContactEx3.Address.CoAddress/>
  <ContactEx3.Address.Email/>
  <ContactEx3.Address.Street/>
  <ContactEx3.Address.Municipality/>
  <ContactEx3.Address.Country/>
  <ContactEx3.Address.ZipCode/>
  <ContactEx3.Address.Region/>
  <ContactEx3.Address.Phone.Work/>
  <ContactEx3.Address.Phone.Fax/>
  <ContactEx3.Address.Phone.Home/>
  <ContactEx3.Address.Phone.Mobile/>
  <ContactEx3.Address.Phone.Default/>
  <ContactEx3.Address.Phone.Switchboard/>
  <ContactEx3.ExternalContactId/>
  <ContactEx3.ContactPerson/>
  <ContactEx3.GenderLookupName/>
  <ContactEx3.Name/>
  <ContactEx3.BusinessIdCode/>
  <ContactEx4.Address.VisitAddress/>
  <ContactEx4.Address.CoAddress/>
  <ContactEx4.Address.Email/>
  <ContactEx4.Address.Street/>
  <ContactEx4.Address.Municipality/>
  <ContactEx4.Address.Country/>
  <ContactEx4.Address.ZipCode/>
  <ContactEx4.Address.Region/>
  <ContactEx4.Address.Phone.Work/>
  <ContactEx4.Address.Phone.Fax/>
  <ContactEx4.Address.Phone.Home/>
  <ContactEx4.Address.Phone.Mobile/>
  <ContactEx4.Address.Phone.Default/>
  <ContactEx4.Address.Phone.Switchboard/>
  <ContactEx4.ExternalContactId/>
  <ContactEx4.ContactPerson/>
  <ContactEx4.GenderLookupName/>
  <ContactEx4.Name/>
  <ContactEx4.BusinessIdCode/>
  <ContactEx5.Address.VisitAddress/>
  <ContactEx5.Address.CoAddress/>
  <ContactEx5.Address.Email/>
  <ContactEx5.Address.Street/>
  <ContactEx5.Address.Municipality/>
  <ContactEx5.Address.Country/>
  <ContactEx5.Address.ZipCode/>
  <ContactEx5.Address.Region/>
  <ContactEx5.Address.Phone.Work/>
  <ContactEx5.Address.Phone.Fax/>
  <ContactEx5.Address.Phone.Home/>
  <ContactEx5.Address.Phone.Mobile/>
  <ContactEx5.Address.Phone.Default/>
  <ContactEx5.Address.Phone.Switchboard/>
  <ContactEx5.ExternalContactId/>
  <ContactEx5.ContactPerson/>
  <ContactEx5.GenderLookupName/>
  <ContactEx5.Name/>
  <ContactEx5.BusinessIdCode/>
  <Contact.ContactPerson/>
  <Contact.GenderLookupName/>
  <Contact.Name>Kommunstyrelsen</Contact.Name>
  <Contact.BusinessIdCode/>
  <Customer.Address.VisitAddress/>
  <Customer.Address.CoAddress/>
  <Customer.Address.Email/>
  <Customer.Address.Street/>
  <Customer.Address.Municipality/>
  <Customer.Address.Country/>
  <Customer.Address.ZipCode/>
  <Customer.Address.Region/>
  <Customer.Address.Phone.Work/>
  <Customer.Address.Phone.Fax/>
  <Customer.Address.Phone.Home/>
  <Customer.Address.Phone.Mobile/>
  <Customer.Address.Phone.Default/>
  <Customer.Address.Phone.Switchboard/>
  <Customer.Bankgiro/>
  <Customer.BankingAccount/>
  <Customer.PaymentIntermediary/>
  <Customer.Company/>
  <Customer.LastName/>
  <Customer.Email/>
  <Customer.Invoice/>
  <Customer.FirstName/>
  <Customer.ContactPerson/>
  <Customer.LevID/>
  <Customer.Counterpart/>
  <Customer.Note/>
  <Customer.OrganisationForm/>
  <Customer.BusinessIdCode/>
  <Customer.Plusgiro/>
  <Customer.Title/>
  <Customer.DisplayName/>
  <CoWorker1.Address.VisitAddress/>
  <CoWorker1.Address.CoAddress/>
  <CoWorker1.Address.Email>anna.aslin@vastervik.se</CoWorker1.Address.Email>
  <CoWorker1.Address.Street/>
  <CoWorker1.Address.Municipality/>
  <CoWorker1.Address.Country/>
  <CoWorker1.Address.ZipCode/>
  <CoWorker1.Address.Region>Västervik</CoWorker1.Address.Region>
  <CoWorker1.Address.Phone.Work/>
  <CoWorker1.Address.Phone.Fax/>
  <CoWorker1.Address.Phone.Home/>
  <CoWorker1.Address.Phone.Mobile/>
  <CoWorker1.Address.Phone.Default/>
  <CoWorker1.Address.Phone.Switchboard/>
  <CoWorker1.LoginName>vastervik\ab4652</CoWorker1.LoginName>
  <CoWorker1.LastName>Åslin</CoWorker1.LastName>
  <CoWorker1.Email>anna.aslin@vastervik.se</CoWorker1.Email>
  <CoWorker1.FirstName>Anna</CoWorker1.FirstName>
  <CoWorker1.FullName>Anna Åslin</CoWorker1.FullName>
  <CoWorker1.Organisation>Västerviks Kommun</CoWorker1.Organisation>
  <CoWorker1.SubscribeToMyCases>False</CoWorker1.SubscribeToMyCases>
  <CoWorker1.Signature>ab4652</CoWorker1.Signature>
  <CoWorker1.Posistion>Planarkitekt</CoWorker1.Posistion>
  <CoWorker2.Address.VisitAddress/>
  <CoWorker2.Address.CoAddress/>
  <CoWorker2.Address.Email/>
  <CoWorker2.Address.Street/>
  <CoWorker2.Address.Municipality/>
  <CoWorker2.Address.Country/>
  <CoWorker2.Address.ZipCode/>
  <CoWorker2.Address.Region/>
  <CoWorker2.Address.Phone.Work/>
  <CoWorker2.Address.Phone.Fax/>
  <CoWorker2.Address.Phone.Home/>
  <CoWorker2.Address.Phone.Mobile/>
  <CoWorker2.Address.Phone.Default/>
  <CoWorker2.Address.Phone.Switchboard/>
  <CoWorker2.LoginName/>
  <CoWorker2.LastName/>
  <CoWorker2.Email/>
  <CoWorker2.FirstName/>
  <CoWorker2.FullName/>
  <CoWorker2.Organisation/>
  <CoWorker2.SubscribeToMyCases/>
  <CoWorker2.Signature/>
  <CoWorker2.Posistion/>
  <CoWorker3.Address.VisitAddress/>
  <CoWorker3.Address.CoAddress/>
  <CoWorker3.Address.Email/>
  <CoWorker3.Address.Street/>
  <CoWorker3.Address.Municipality/>
  <CoWorker3.Address.Country/>
  <CoWorker3.Address.ZipCode/>
  <CoWorker3.Address.Region/>
  <CoWorker3.Address.Phone.Work/>
  <CoWorker3.Address.Phone.Fax/>
  <CoWorker3.Address.Phone.Home/>
  <CoWorker3.Address.Phone.Mobile/>
  <CoWorker3.Address.Phone.Default/>
  <CoWorker3.Address.Phone.Switchboard/>
  <CoWorker3.LoginName/>
  <CoWorker3.LastName/>
  <CoWorker3.Email/>
  <CoWorker3.FirstName/>
  <CoWorker3.FullName/>
  <CoWorker3.Organisation/>
  <CoWorker3.SubscribeToMyCases/>
  <CoWorker3.Signature/>
  <CoWorker3.Posistion/>
  <CoWorker4.Address.VisitAddress/>
  <CoWorker4.Address.CoAddress/>
  <CoWorker4.Address.Email/>
  <CoWorker4.Address.Street/>
  <CoWorker4.Address.Municipality/>
  <CoWorker4.Address.Country/>
  <CoWorker4.Address.ZipCode/>
  <CoWorker4.Address.Region/>
  <CoWorker4.Address.Phone.Work/>
  <CoWorker4.Address.Phone.Fax/>
  <CoWorker4.Address.Phone.Home/>
  <CoWorker4.Address.Phone.Mobile/>
  <CoWorker4.Address.Phone.Default/>
  <CoWorker4.Address.Phone.Switchboard/>
  <CoWorker4.LoginName/>
  <CoWorker4.LastName/>
  <CoWorker4.Email/>
  <CoWorker4.FirstName/>
  <CoWorker4.FullName/>
  <CoWorker4.Organisation/>
  <CoWorker4.SubscribeToMyCases/>
  <CoWorker4.Signature/>
  <CoWorker4.Posistion/>
  <CoWorker5.Address.VisitAddress/>
  <CoWorker5.Address.CoAddress/>
  <CoWorker5.Address.Email/>
  <CoWorker5.Address.Street/>
  <CoWorker5.Address.Municipality/>
  <CoWorker5.Address.Country/>
  <CoWorker5.Address.ZipCode/>
  <CoWorker5.Address.Region/>
  <CoWorker5.Address.Phone.Work/>
  <CoWorker5.Address.Phone.Fax/>
  <CoWorker5.Address.Phone.Home/>
  <CoWorker5.Address.Phone.Mobile/>
  <CoWorker5.Address.Phone.Default/>
  <CoWorker5.Address.Phone.Switchboard/>
  <CoWorker5.LoginName/>
  <CoWorker5.LastName/>
  <CoWorker5.Email/>
  <CoWorker5.FirstName/>
  <CoWorker5.FullName/>
  <CoWorker5.Organisation/>
  <CoWorker5.SubscribeToMyCases/>
  <CoWorker5.Signature/>
  <CoWorker5.Posistion/>
  <Name>Beslut</Name>
  <RegisteredByName/>
  <Note/>
  <OrganisationNodeLevel1.Address.VisitAddress/>
  <OrganisationNodeLevel1.Address.CoAddress/>
  <OrganisationNodeLevel1.Address.Email/>
  <OrganisationNodeLevel1.Address.Street/>
  <OrganisationNodeLevel1.Address.Municipality/>
  <OrganisationNodeLevel1.Address.Country/>
  <OrganisationNodeLevel1.Address.ZipCode/>
  <OrganisationNodeLevel1.Address.Region/>
  <OrganisationNodeLevel1.Address.Phone.Work/>
  <OrganisationNodeLevel1.Address.Phone.Fax/>
  <OrganisationNodeLevel1.Address.Phone.Home/>
  <OrganisationNodeLevel1.Address.Phone.Mobile/>
  <OrganisationNodeLevel1.Address.Phone.Default/>
  <OrganisationNodeLevel1.Address.Phone.Switchboard>010-355 40 00</OrganisationNodeLevel1.Address.Phone.Switchboard>
  <OrganisationNodeLevel1.Description/>
  <OrganisationNodeLevel1.Manager.Address.VisitAddress/>
  <OrganisationNodeLevel1.Manager.Address.CoAddress/>
  <OrganisationNodeLevel1.Manager.Address.Email>sara.dolk@vastervik.se</OrganisationNodeLevel1.Manager.Address.Email>
  <OrganisationNodeLevel1.Manager.Address.Street/>
  <OrganisationNodeLevel1.Manager.Address.Municipality/>
  <OrganisationNodeLevel1.Manager.Address.Country/>
  <OrganisationNodeLevel1.Manager.Address.ZipCode>-</OrganisationNodeLevel1.Manager.Address.ZipCode>
  <OrganisationNodeLevel1.Manager.Address.Region>Västervik</OrganisationNodeLevel1.Manager.Address.Region>
  <OrganisationNodeLevel1.Manager.Address.Phone.Work/>
  <OrganisationNodeLevel1.Manager.Address.Phone.Fax/>
  <OrganisationNodeLevel1.Manager.Address.Phone.Home/>
  <OrganisationNodeLevel1.Manager.Address.Phone.Mobile>-</OrganisationNodeLevel1.Manager.Address.Phone.Mobile>
  <OrganisationNodeLevel1.Manager.Address.Phone.Default>-</OrganisationNodeLevel1.Manager.Address.Phone.Default>
  <OrganisationNodeLevel1.Manager.Address.Phone.Switchboard/>
  <OrganisationNodeLevel1.Manager.LoginName>vastervik\ab1643</OrganisationNodeLevel1.Manager.LoginName>
  <OrganisationNodeLevel1.Manager.LastName>Dolk</OrganisationNodeLevel1.Manager.LastName>
  <OrganisationNodeLevel1.Manager.Email>sara.dolk@vastervik.se</OrganisationNodeLevel1.Manager.Email>
  <OrganisationNodeLevel1.Manager.FirstName>Sara</OrganisationNodeLevel1.Manager.FirstName>
  <OrganisationNodeLevel1.Manager.FullName>Sara Dolk</OrganisationNodeLevel1.Manager.FullName>
  <OrganisationNodeLevel1.Manager.Organisation>Västerviks Kommun</OrganisationNodeLevel1.Manager.Organisation>
  <OrganisationNodeLevel1.Manager.SubscribeToMyCases>False</OrganisationNodeLevel1.Manager.SubscribeToMyCases>
  <OrganisationNodeLevel1.Manager.Signature>ab1643</OrganisationNodeLevel1.Manager.Signature>
  <OrganisationNodeLevel1.Manager.Posistion>Stadsarkitekt</OrganisationNodeLevel1.Manager.Posistion>
  <OrganisationNodeLevel1.Code>ESB</OrganisationNodeLevel1.Code>
  <OrganisationNodeLevel1.Name>Enheten för samhällsbyggnad</OrganisationNodeLevel1.Name>
  <OrganisationNodeLevel2.Address.VisitAddress/>
  <OrganisationNodeLevel2.Address.CoAddress/>
  <OrganisationNodeLevel2.Address.Email/>
  <OrganisationNodeLevel2.Address.Street/>
  <OrganisationNodeLevel2.Address.Municipality/>
  <OrganisationNodeLevel2.Address.Country/>
  <OrganisationNodeLevel2.Address.ZipCode/>
  <OrganisationNodeLevel2.Address.Region/>
  <OrganisationNodeLevel2.Address.Phone.Work/>
  <OrganisationNodeLevel2.Address.Phone.Fax/>
  <OrganisationNodeLevel2.Address.Phone.Home/>
  <OrganisationNodeLevel2.Address.Phone.Mobile/>
  <OrganisationNodeLevel2.Address.Phone.Default/>
  <OrganisationNodeLevel2.Address.Phone.Switchboard/>
  <OrganisationNodeLevel2.Description/>
  <OrganisationNodeLevel2.Manager.Address.VisitAddress/>
  <OrganisationNodeLevel2.Manager.Address.CoAddress/>
  <OrganisationNodeLevel2.Manager.Address.Email/>
  <OrganisationNodeLevel2.Manager.Address.Street/>
  <OrganisationNodeLevel2.Manager.Address.Municipality/>
  <OrganisationNodeLevel2.Manager.Address.Country/>
  <OrganisationNodeLevel2.Manager.Address.ZipCode/>
  <OrganisationNodeLevel2.Manager.Address.Region/>
  <OrganisationNodeLevel2.Manager.Address.Phone.Work/>
  <OrganisationNodeLevel2.Manager.Address.Phone.Fax/>
  <OrganisationNodeLevel2.Manager.Address.Phone.Home/>
  <OrganisationNodeLevel2.Manager.Address.Phone.Mobile/>
  <OrganisationNodeLevel2.Manager.Address.Phone.Default/>
  <OrganisationNodeLevel2.Manager.Address.Phone.Switchboard/>
  <OrganisationNodeLevel2.Manager.LoginName/>
  <OrganisationNodeLevel2.Manager.LastName/>
  <OrganisationNodeLevel2.Manager.Email/>
  <OrganisationNodeLevel2.Manager.FirstName/>
  <OrganisationNodeLevel2.Manager.FullName/>
  <OrganisationNodeLevel2.Manager.Organisation/>
  <OrganisationNodeLevel2.Manager.SubscribeToMyCases/>
  <OrganisationNodeLevel2.Manager.Signature/>
  <OrganisationNodeLevel2.Manager.Posistion/>
  <OrganisationNodeLevel2.Code/>
  <OrganisationNodeLevel2.Name/>
  <OrganisationNodeLevel3.Address.VisitAddress/>
  <OrganisationNodeLevel3.Address.CoAddress/>
  <OrganisationNodeLevel3.Address.Email/>
  <OrganisationNodeLevel3.Address.Street/>
  <OrganisationNodeLevel3.Address.Municipality/>
  <OrganisationNodeLevel3.Address.Country/>
  <OrganisationNodeLevel3.Address.ZipCode/>
  <OrganisationNodeLevel3.Address.Region/>
  <OrganisationNodeLevel3.Address.Phone.Work/>
  <OrganisationNodeLevel3.Address.Phone.Fax/>
  <OrganisationNodeLevel3.Address.Phone.Home/>
  <OrganisationNodeLevel3.Address.Phone.Mobile/>
  <OrganisationNodeLevel3.Address.Phone.Default/>
  <OrganisationNodeLevel3.Address.Phone.Switchboard/>
  <OrganisationNodeLevel3.Description/>
  <OrganisationNodeLevel3.Manager.Address.VisitAddress/>
  <OrganisationNodeLevel3.Manager.Address.CoAddress/>
  <OrganisationNodeLevel3.Manager.Address.Email/>
  <OrganisationNodeLevel3.Manager.Address.Street/>
  <OrganisationNodeLevel3.Manager.Address.Municipality/>
  <OrganisationNodeLevel3.Manager.Address.Country/>
  <OrganisationNodeLevel3.Manager.Address.ZipCode/>
  <OrganisationNodeLevel3.Manager.Address.Region/>
  <OrganisationNodeLevel3.Manager.Address.Phone.Work/>
  <OrganisationNodeLevel3.Manager.Address.Phone.Fax/>
  <OrganisationNodeLevel3.Manager.Address.Phone.Home/>
  <OrganisationNodeLevel3.Manager.Address.Phone.Mobile/>
  <OrganisationNodeLevel3.Manager.Address.Phone.Default/>
  <OrganisationNodeLevel3.Manager.Address.Phone.Switchboard/>
  <OrganisationNodeLevel3.Manager.LoginName/>
  <OrganisationNodeLevel3.Manager.LastName/>
  <OrganisationNodeLevel3.Manager.Email/>
  <OrganisationNodeLevel3.Manager.FirstName/>
  <OrganisationNodeLevel3.Manager.FullName/>
  <OrganisationNodeLevel3.Manager.Organisation/>
  <OrganisationNodeLevel3.Manager.SubscribeToMyCases/>
  <OrganisationNodeLevel3.Manager.Signature/>
  <OrganisationNodeLevel3.Manager.Posistion/>
  <OrganisationNodeLevel3.Code/>
  <OrganisationNodeLevel3.Name/>
  <OrganisationNodeLevel4.Address.VisitAddress/>
  <OrganisationNodeLevel4.Address.CoAddress/>
  <OrganisationNodeLevel4.Address.Email/>
  <OrganisationNodeLevel4.Address.Street/>
  <OrganisationNodeLevel4.Address.Municipality/>
  <OrganisationNodeLevel4.Address.Country/>
  <OrganisationNodeLevel4.Address.ZipCode/>
  <OrganisationNodeLevel4.Address.Region/>
  <OrganisationNodeLevel4.Address.Phone.Work/>
  <OrganisationNodeLevel4.Address.Phone.Fax/>
  <OrganisationNodeLevel4.Address.Phone.Home/>
  <OrganisationNodeLevel4.Address.Phone.Mobile/>
  <OrganisationNodeLevel4.Address.Phone.Default/>
  <OrganisationNodeLevel4.Address.Phone.Switchboard/>
  <OrganisationNodeLevel4.Description/>
  <OrganisationNodeLevel4.Manager.Address.VisitAddress/>
  <OrganisationNodeLevel4.Manager.Address.CoAddress/>
  <OrganisationNodeLevel4.Manager.Address.Email/>
  <OrganisationNodeLevel4.Manager.Address.Street/>
  <OrganisationNodeLevel4.Manager.Address.Municipality/>
  <OrganisationNodeLevel4.Manager.Address.Country/>
  <OrganisationNodeLevel4.Manager.Address.ZipCode/>
  <OrganisationNodeLevel4.Manager.Address.Region/>
  <OrganisationNodeLevel4.Manager.Address.Phone.Work/>
  <OrganisationNodeLevel4.Manager.Address.Phone.Fax/>
  <OrganisationNodeLevel4.Manager.Address.Phone.Home/>
  <OrganisationNodeLevel4.Manager.Address.Phone.Mobile/>
  <OrganisationNodeLevel4.Manager.Address.Phone.Default/>
  <OrganisationNodeLevel4.Manager.Address.Phone.Switchboard/>
  <OrganisationNodeLevel4.Manager.LoginName/>
  <OrganisationNodeLevel4.Manager.LastName/>
  <OrganisationNodeLevel4.Manager.Email/>
  <OrganisationNodeLevel4.Manager.FirstName/>
  <OrganisationNodeLevel4.Manager.FullName/>
  <OrganisationNodeLevel4.Manager.Organisation/>
  <OrganisationNodeLevel4.Manager.SubscribeToMyCases/>
  <OrganisationNodeLevel4.Manager.Signature/>
  <OrganisationNodeLevel4.Manager.Posistion/>
  <OrganisationNodeLevel4.Code/>
  <OrganisationNodeLevel4.Name/>
  <OrganisationNodeLevel5.Address.VisitAddress/>
  <OrganisationNodeLevel5.Address.CoAddress/>
  <OrganisationNodeLevel5.Address.Email/>
  <OrganisationNodeLevel5.Address.Street/>
  <OrganisationNodeLevel5.Address.Municipality/>
  <OrganisationNodeLevel5.Address.Country/>
  <OrganisationNodeLevel5.Address.ZipCode/>
  <OrganisationNodeLevel5.Address.Region/>
  <OrganisationNodeLevel5.Address.Phone.Work/>
  <OrganisationNodeLevel5.Address.Phone.Fax/>
  <OrganisationNodeLevel5.Address.Phone.Home/>
  <OrganisationNodeLevel5.Address.Phone.Mobile/>
  <OrganisationNodeLevel5.Address.Phone.Default/>
  <OrganisationNodeLevel5.Address.Phone.Switchboard/>
  <OrganisationNodeLevel5.Description/>
  <OrganisationNodeLevel5.Manager.Address.VisitAddress/>
  <OrganisationNodeLevel5.Manager.Address.CoAddress/>
  <OrganisationNodeLevel5.Manager.Address.Email/>
  <OrganisationNodeLevel5.Manager.Address.Street/>
  <OrganisationNodeLevel5.Manager.Address.Municipality/>
  <OrganisationNodeLevel5.Manager.Address.Country/>
  <OrganisationNodeLevel5.Manager.Address.ZipCode/>
  <OrganisationNodeLevel5.Manager.Address.Region/>
  <OrganisationNodeLevel5.Manager.Address.Phone.Work/>
  <OrganisationNodeLevel5.Manager.Address.Phone.Fax/>
  <OrganisationNodeLevel5.Manager.Address.Phone.Home/>
  <OrganisationNodeLevel5.Manager.Address.Phone.Mobile/>
  <OrganisationNodeLevel5.Manager.Address.Phone.Default/>
  <OrganisationNodeLevel5.Manager.Address.Phone.Switchboard/>
  <OrganisationNodeLevel5.Manager.LoginName/>
  <OrganisationNodeLevel5.Manager.LastName/>
  <OrganisationNodeLevel5.Manager.Email/>
  <OrganisationNodeLevel5.Manager.FirstName/>
  <OrganisationNodeLevel5.Manager.FullName/>
  <OrganisationNodeLevel5.Manager.Organisation/>
  <OrganisationNodeLevel5.Manager.SubscribeToMyCases/>
  <OrganisationNodeLevel5.Manager.Signature/>
  <OrganisationNodeLevel5.Manager.Posistion/>
  <OrganisationNodeLevel5.Code/>
  <OrganisationNodeLevel5.Name/>
  <OrganisationNode.Address.VisitAddress/>
  <OrganisationNode.Address.CoAddress/>
  <OrganisationNode.Address.Email/>
  <OrganisationNode.Address.Street/>
  <OrganisationNode.Address.Municipality/>
  <OrganisationNode.Address.Country/>
  <OrganisationNode.Address.ZipCode/>
  <OrganisationNode.Address.Region/>
  <OrganisationNode.Address.Phone.Work/>
  <OrganisationNode.Address.Phone.Fax/>
  <OrganisationNode.Address.Phone.Home/>
  <OrganisationNode.Address.Phone.Mobile/>
  <OrganisationNode.Address.Phone.Default/>
  <OrganisationNode.Address.Phone.Switchboard>010-355 40 00</OrganisationNode.Address.Phone.Switchboard>
  <OrganisationNode.Address.Parent.Address.VisitAddress/>
  <OrganisationNode.Address.Parent.Address.CoAddress/>
  <OrganisationNode.Address.Parent.Address.Email/>
  <OrganisationNode.Address.Parent.Address.Street/>
  <OrganisationNode.Address.Parent.Address.Municipality/>
  <OrganisationNode.Address.Parent.Address.Country/>
  <OrganisationNode.Address.Parent.Address.ZipCode/>
  <OrganisationNode.Address.Parent.Address.Region/>
  <OrganisationNode.Address.Parent.Address.Phone.Work/>
  <OrganisationNode.Address.Parent.Address.Phone.Fax/>
  <OrganisationNode.Address.Parent.Address.Phone.Home/>
  <OrganisationNode.Address.Parent.Address.Phone.Mobile/>
  <OrganisationNode.Address.Parent.Address.Phone.Default/>
  <OrganisationNode.Address.Parent.Address.Phone.Switchboard/>
  <OrganisationNode.Address.Parent.Description/>
  <OrganisationNode.Address.Parent.Manager.Address.VisitAddress/>
  <OrganisationNode.Address.Parent.Manager.Address.CoAddress/>
  <OrganisationNode.Address.Parent.Manager.Address.Email/>
  <OrganisationNode.Address.Parent.Manager.Address.Street/>
  <OrganisationNode.Address.Parent.Manager.Address.Municipality/>
  <OrganisationNode.Address.Parent.Manager.Address.Country/>
  <OrganisationNode.Address.Parent.Manager.Address.ZipCode/>
  <OrganisationNode.Address.Parent.Manager.Address.Region/>
  <OrganisationNode.Address.Parent.Manager.Address.Phone.Work/>
  <OrganisationNode.Address.Parent.Manager.Address.Phone.Fax/>
  <OrganisationNode.Address.Parent.Manager.Address.Phone.Home/>
  <OrganisationNode.Address.Parent.Manager.Address.Phone.Mobile/>
  <OrganisationNode.Address.Parent.Manager.Address.Phone.Default/>
  <OrganisationNode.Address.Parent.Manager.Address.Phone.Switchboard/>
  <OrganisationNode.Address.Parent.Manager.LoginName/>
  <OrganisationNode.Address.Parent.Manager.LastName/>
  <OrganisationNode.Address.Parent.Manager.Email/>
  <OrganisationNode.Address.Parent.Manager.FirstName/>
  <OrganisationNode.Address.Parent.Manager.FullName/>
  <OrganisationNode.Address.Parent.Manager.Organisation/>
  <OrganisationNode.Address.Parent.Manager.SubscribeToMyCases/>
  <OrganisationNode.Address.Parent.Manager.Signature/>
  <OrganisationNode.Address.Parent.Manager.Posistion/>
  <OrganisationNode.Address.Parent.Code/>
  <OrganisationNode.Address.Parent.Name/>
  <OrganisationNode.Description/>
  <OrganisationNode.Manager.Address.VisitAddress/>
  <OrganisationNode.Manager.Address.CoAddress/>
  <OrganisationNode.Manager.Address.Email>sara.dolk@vastervik.se</OrganisationNode.Manager.Address.Email>
  <OrganisationNode.Manager.Address.Street/>
  <OrganisationNode.Manager.Address.Municipality/>
  <OrganisationNode.Manager.Address.Country/>
  <OrganisationNode.Manager.Address.ZipCode>-</OrganisationNode.Manager.Address.ZipCode>
  <OrganisationNode.Manager.Address.Region>Västervik</OrganisationNode.Manager.Address.Region>
  <OrganisationNode.Manager.Address.Phone.Work/>
  <OrganisationNode.Manager.Address.Phone.Fax/>
  <OrganisationNode.Manager.Address.Phone.Home/>
  <OrganisationNode.Manager.Address.Phone.Mobile>-</OrganisationNode.Manager.Address.Phone.Mobile>
  <OrganisationNode.Manager.Address.Phone.Default>-</OrganisationNode.Manager.Address.Phone.Default>
  <OrganisationNode.Manager.Address.Phone.Switchboard/>
  <OrganisationNode.Manager.LoginName>vastervik\ab1643</OrganisationNode.Manager.LoginName>
  <OrganisationNode.Manager.LastName>Dolk</OrganisationNode.Manager.LastName>
  <OrganisationNode.Manager.Email>sara.dolk@vastervik.se</OrganisationNode.Manager.Email>
  <OrganisationNode.Manager.FirstName>Sara</OrganisationNode.Manager.FirstName>
  <OrganisationNode.Manager.FullName>Sara Dolk</OrganisationNode.Manager.FullName>
  <OrganisationNode.Manager.Organisation>Västerviks Kommun</OrganisationNode.Manager.Organisation>
  <OrganisationNode.Manager.SubscribeToMyCases>False</OrganisationNode.Manager.SubscribeToMyCases>
  <OrganisationNode.Manager.Signature>ab1643</OrganisationNode.Manager.Signature>
  <OrganisationNode.Manager.Posistion>Stadsarkitekt</OrganisationNode.Manager.Posistion>
  <OrganisationNode.Manager.Parent.Address.VisitAddress/>
  <OrganisationNode.Manager.Parent.Address.CoAddress/>
  <OrganisationNode.Manager.Parent.Address.Email/>
  <OrganisationNode.Manager.Parent.Address.Street/>
  <OrganisationNode.Manager.Parent.Address.Municipality/>
  <OrganisationNode.Manager.Parent.Address.Country/>
  <OrganisationNode.Manager.Parent.Address.ZipCode/>
  <OrganisationNode.Manager.Parent.Address.Region/>
  <OrganisationNode.Manager.Parent.Address.Phone.Work/>
  <OrganisationNode.Manager.Parent.Address.Phone.Fax/>
  <OrganisationNode.Manager.Parent.Address.Phone.Home/>
  <OrganisationNode.Manager.Parent.Address.Phone.Mobile/>
  <OrganisationNode.Manager.Parent.Address.Phone.Default/>
  <OrganisationNode.Manager.Parent.Address.Phone.Switchboard/>
  <OrganisationNode.Manager.Parent.Description/>
  <OrganisationNode.Manager.Parent.Manager.Address.VisitAddress/>
  <OrganisationNode.Manager.Parent.Manager.Address.CoAddress/>
  <OrganisationNode.Manager.Parent.Manager.Address.Email/>
  <OrganisationNode.Manager.Parent.Manager.Address.Street/>
  <OrganisationNode.Manager.Parent.Manager.Address.Municipality/>
  <OrganisationNode.Manager.Parent.Manager.Address.Country/>
  <OrganisationNode.Manager.Parent.Manager.Address.ZipCode/>
  <OrganisationNode.Manager.Parent.Manager.Address.Region/>
  <OrganisationNode.Manager.Parent.Manager.Address.Phone.Work/>
  <OrganisationNode.Manager.Parent.Manager.Address.Phone.Fax/>
  <OrganisationNode.Manager.Parent.Manager.Address.Phone.Home/>
  <OrganisationNode.Manager.Parent.Manager.Address.Phone.Mobile/>
  <OrganisationNode.Manager.Parent.Manager.Address.Phone.Default/>
  <OrganisationNode.Manager.Parent.Manager.Address.Phone.Switchboard/>
  <OrganisationNode.Manager.Parent.Manager.LoginName/>
  <OrganisationNode.Manager.Parent.Manager.LastName/>
  <OrganisationNode.Manager.Parent.Manager.Email/>
  <OrganisationNode.Manager.Parent.Manager.FirstName/>
  <OrganisationNode.Manager.Parent.Manager.FullName/>
  <OrganisationNode.Manager.Parent.Manager.Organisation/>
  <OrganisationNode.Manager.Parent.Manager.SubscribeToMyCases/>
  <OrganisationNode.Manager.Parent.Manager.Signature/>
  <OrganisationNode.Manager.Parent.Manager.Posistion/>
  <OrganisationNode.Manager.Parent.Code/>
  <OrganisationNode.Manager.Parent.Name/>
  <OrganisationNode.Code>ESB</OrganisationNode.Code>
  <OrganisationNode.Name>Enheten för samhällsbyggnad</OrganisationNode.Name>
  <OrganisationNode.Parent.Address.VisitAddress/>
  <OrganisationNode.Parent.Address.CoAddress/>
  <OrganisationNode.Parent.Address.Email>kansli@vastervik.se</OrganisationNode.Parent.Address.Email>
  <OrganisationNode.Parent.Address.Street>Fabriksgatan 21</OrganisationNode.Parent.Address.Street>
  <OrganisationNode.Parent.Address.Municipality/>
  <OrganisationNode.Parent.Address.Country/>
  <OrganisationNode.Parent.Address.ZipCode>59380</OrganisationNode.Parent.Address.ZipCode>
  <OrganisationNode.Parent.Address.Region>Västervik</OrganisationNode.Parent.Address.Region>
  <OrganisationNode.Parent.Address.Phone.Work/>
  <OrganisationNode.Parent.Address.Phone.Fax>www.vastervik.se</OrganisationNode.Parent.Address.Phone.Fax>
  <OrganisationNode.Parent.Address.Phone.Home/>
  <OrganisationNode.Parent.Address.Phone.Mobile/>
  <OrganisationNode.Parent.Address.Phone.Default/>
  <OrganisationNode.Parent.Address.Phone.Switchboard>010-355 40 00</OrganisationNode.Parent.Address.Phone.Switchboard>
  <OrganisationNode.Parent.Description>Kommunstyrelsen</OrganisationNode.Parent.Description>
  <OrganisationNode.Parent.Manager.Address.VisitAddress/>
  <OrganisationNode.Parent.Manager.Address.CoAddress/>
  <OrganisationNode.Parent.Manager.Address.Email>anders.bjorlin@vastervik.se</OrganisationNode.Parent.Manager.Address.Email>
  <OrganisationNode.Parent.Manager.Address.Street/>
  <OrganisationNode.Parent.Manager.Address.Municipality/>
  <OrganisationNode.Parent.Manager.Address.Country/>
  <OrganisationNode.Parent.Manager.Address.ZipCode/>
  <OrganisationNode.Parent.Manager.Address.Region>Västervik</OrganisationNode.Parent.Manager.Address.Region>
  <OrganisationNode.Parent.Manager.Address.Phone.Work>54107</OrganisationNode.Parent.Manager.Address.Phone.Work>
  <OrganisationNode.Parent.Manager.Address.Phone.Fax/>
  <OrganisationNode.Parent.Manager.Address.Phone.Home/>
  <OrganisationNode.Parent.Manager.Address.Phone.Mobile/>
  <OrganisationNode.Parent.Manager.Address.Phone.Default/>
  <OrganisationNode.Parent.Manager.Address.Phone.Switchboard/>
  <OrganisationNode.Parent.Manager.LoginName>vastervik\aa3570</OrganisationNode.Parent.Manager.LoginName>
  <OrganisationNode.Parent.Manager.LastName>Björlin</OrganisationNode.Parent.Manager.LastName>
  <OrganisationNode.Parent.Manager.Email>anders.bjorlin@vastervik.se</OrganisationNode.Parent.Manager.Email>
  <OrganisationNode.Parent.Manager.FirstName>Anders</OrganisationNode.Parent.Manager.FirstName>
  <OrganisationNode.Parent.Manager.FullName>Anders Björlin</OrganisationNode.Parent.Manager.FullName>
  <OrganisationNode.Parent.Manager.Organisation>Västerviks Kommun</OrganisationNode.Parent.Manager.Organisation>
  <OrganisationNode.Parent.Manager.SubscribeToMyCases>False</OrganisationNode.Parent.Manager.SubscribeToMyCases>
  <OrganisationNode.Parent.Manager.Signature>aa3570</OrganisationNode.Parent.Manager.Signature>
  <OrganisationNode.Parent.Manager.Posistion>Kommundirektör</OrganisationNode.Parent.Manager.Posistion>
  <OrganisationNode.Parent.Code>KS</OrganisationNode.Parent.Code>
  <OrganisationNode.Parent.Name>Kommunstyrelsens förvaltning</OrganisationNode.Parent.Name>
  <OrganisationNode.Parent.Parent.Address.VisitAddress/>
  <OrganisationNode.Parent.Parent.Address.CoAddress/>
  <OrganisationNode.Parent.Parent.Address.Email/>
  <OrganisationNode.Parent.Parent.Address.Street/>
  <OrganisationNode.Parent.Parent.Address.Municipality/>
  <OrganisationNode.Parent.Parent.Address.Country/>
  <OrganisationNode.Parent.Parent.Address.ZipCode/>
  <OrganisationNode.Parent.Parent.Address.Region/>
  <OrganisationNode.Parent.Parent.Address.Phone.Work/>
  <OrganisationNode.Parent.Parent.Address.Phone.Fax/>
  <OrganisationNode.Parent.Parent.Address.Phone.Home/>
  <OrganisationNode.Parent.Parent.Address.Phone.Mobile/>
  <OrganisationNode.Parent.Parent.Address.Phone.Default/>
  <OrganisationNode.Parent.Parent.Address.Phone.Switchboard/>
  <OrganisationNode.Parent.Parent.Description/>
  <OrganisationNode.Parent.Parent.Manager.Address.VisitAddress/>
  <OrganisationNode.Parent.Parent.Manager.Address.CoAddress/>
  <OrganisationNode.Parent.Parent.Manager.Address.Email/>
  <OrganisationNode.Parent.Parent.Manager.Address.Street/>
  <OrganisationNode.Parent.Parent.Manager.Address.Municipality/>
  <OrganisationNode.Parent.Parent.Manager.Address.Country/>
  <OrganisationNode.Parent.Parent.Manager.Address.ZipCode/>
  <OrganisationNode.Parent.Parent.Manager.Address.Region/>
  <OrganisationNode.Parent.Parent.Manager.Address.Phone.Work/>
  <OrganisationNode.Parent.Parent.Manager.Address.Phone.Fax/>
  <OrganisationNode.Parent.Parent.Manager.Address.Phone.Home/>
  <OrganisationNode.Parent.Parent.Manager.Address.Phone.Mobile/>
  <OrganisationNode.Parent.Parent.Manager.Address.Phone.Default/>
  <OrganisationNode.Parent.Parent.Manager.Address.Phone.Switchboard/>
  <OrganisationNode.Parent.Parent.Manager.LoginName/>
  <OrganisationNode.Parent.Parent.Manager.LastName/>
  <OrganisationNode.Parent.Parent.Manager.Email/>
  <OrganisationNode.Parent.Parent.Manager.FirstName/>
  <OrganisationNode.Parent.Parent.Manager.FullName/>
  <OrganisationNode.Parent.Parent.Manager.Organisation/>
  <OrganisationNode.Parent.Parent.Manager.SubscribeToMyCases/>
  <OrganisationNode.Parent.Parent.Manager.Signature/>
  <OrganisationNode.Parent.Parent.Manager.Posistion/>
  <OrganisationNode.Parent.Parent.Code/>
  <OrganisationNode.Parent.Parent.Name/>
  <DocumentSubscribers>Evolution.Core.Collections.EntitySubscriberCollection</DocumentSubscribers>
  <ActivityAreaProcess.Description>Detaljplan</ActivityAreaProcess.Description>
  <ActivityAreaProcess.Category/>
  <ActivityAreaProcess.Code>214</ActivityAreaProcess.Code>
  <ActivityAreaProcess.Note/>
  <ActivityAreaProcess.ProcessCode>214</ActivityAreaProcess.ProcessCode>
  <Project/>
  <PublishExternal>False</PublishExternal>
  <PublishInternal>False</PublishInternal>
  <RegisteredBy.Address.VisitAddress/>
  <RegisteredBy.Address.CoAddress/>
  <RegisteredBy.Address.Email/>
  <RegisteredBy.Address.Street/>
  <RegisteredBy.Address.Municipality/>
  <RegisteredBy.Address.Country/>
  <RegisteredBy.Address.ZipCode/>
  <RegisteredBy.Address.Region/>
  <RegisteredBy.Address.Phone.Work/>
  <RegisteredBy.Address.Phone.Fax/>
  <RegisteredBy.Address.Phone.Home/>
  <RegisteredBy.Address.Phone.Mobile/>
  <RegisteredBy.Address.Phone.Default/>
  <RegisteredBy.Address.Phone.Switchboard/>
  <RegisteredBy.LoginName/>
  <RegisteredBy.LastName/>
  <RegisteredBy.Email/>
  <RegisteredBy.FirstName/>
  <RegisteredBy.FullName/>
  <RegisteredBy.Organisation/>
  <RegisteredBy.SubscribeToMyCases/>
  <RegisteredBy.Signature/>
  <RegisteredBy.Posistion/>
  <RegisteredDate>2025-04-11 06:24:37</RegisteredDate>
  <Correctness/>
  <SecrecyName/>
  <Sequence.SequenceFull/>
  <Sequence.Code/>
  <Sequence.Number/>
  <Sequence.SequenceNumber/>
  <Sequence.Year/>
  <LastCheckedInDate>2025-04-11 06:32:53</LastCheckedInDate>
  <ScanningId/>
  <CreatedBy.Address.VisitAddress/>
  <CreatedBy.Address.CoAddress/>
  <CreatedBy.Address.Email>mikael.askog@vastervik.se</CreatedBy.Address.Email>
  <CreatedBy.Address.Street/>
  <CreatedBy.Address.Municipality/>
  <CreatedBy.Address.Country/>
  <CreatedBy.Address.ZipCode/>
  <CreatedBy.Address.Region/>
  <CreatedBy.Address.Phone.Work>010-355 40 13</CreatedBy.Address.Phone.Work>
  <CreatedBy.Address.Phone.Fax/>
  <CreatedBy.Address.Phone.Home/>
  <CreatedBy.Address.Phone.Mobile/>
  <CreatedBy.Address.Phone.Default/>
  <CreatedBy.Address.Phone.Switchboard/>
  <CreatedBy.LoginName>vastervik\aa8729</CreatedBy.LoginName>
  <CreatedBy.LastName>Åskog</CreatedBy.LastName>
  <CreatedBy.Email>mikael.askog@vastervik.se</CreatedBy.Email>
  <CreatedBy.FirstName>Mikael</CreatedBy.FirstName>
  <CreatedBy.FullName>Mikael Åskog</CreatedBy.FullName>
  <CreatedBy.Organisation>KS\AA8729</CreatedBy.Organisation>
  <CreatedBy.SubscribeToMyCases>False</CreatedBy.SubscribeToMyCases>
  <CreatedBy.Signature>aa8729</CreatedBy.Signature>
  <CreatedBy.Posistion>Kommunsekreterare</CreatedBy.Posistion>
  <CreateDate>2025-04-11 06:24:37</CreateDate>
  <SystemRegisteredDate/>
  <Availability/>
  <CheckedOutBy.Address.VisitAddress/>
  <CheckedOutBy.Address.CoAddress/>
  <CheckedOutBy.Address.Email>mikael.askog@vastervik.se</CheckedOutBy.Address.Email>
  <CheckedOutBy.Address.Street/>
  <CheckedOutBy.Address.Municipality/>
  <CheckedOutBy.Address.Country/>
  <CheckedOutBy.Address.ZipCode/>
  <CheckedOutBy.Address.Region/>
  <CheckedOutBy.Address.Phone.Work>010-355 40 13</CheckedOutBy.Address.Phone.Work>
  <CheckedOutBy.Address.Phone.Fax/>
  <CheckedOutBy.Address.Phone.Home/>
  <CheckedOutBy.Address.Phone.Mobile/>
  <CheckedOutBy.Address.Phone.Default/>
  <CheckedOutBy.Address.Phone.Switchboard/>
  <CheckedOutBy.LoginName>vastervik\aa8729</CheckedOutBy.LoginName>
  <CheckedOutBy.LastName>Åskog</CheckedOutBy.LastName>
  <CheckedOutBy.Email>mikael.askog@vastervik.se</CheckedOutBy.Email>
  <CheckedOutBy.FirstName>Mikael</CheckedOutBy.FirstName>
  <CheckedOutBy.FullName>Mikael Åskog</CheckedOutBy.FullName>
  <CheckedOutBy.Organisation>KS\AA8729</CheckedOutBy.Organisation>
  <CheckedOutBy.SubscribeToMyCases>False</CheckedOutBy.SubscribeToMyCases>
  <CheckedOutBy.Signature>aa8729</CheckedOutBy.Signature>
  <CheckedOutBy.Posistion>Kommunsekreterare</CheckedOutBy.Posistion>
  <DisplayVersion>0.2</DisplayVersion>
  <VersionNumber>0.5</VersionNumber>
  <ChangeDate>2025-04-11 07:09:49</ChangeDate>
  <ParentCase.Responsible.Address.VisitAddress/>
  <ParentCase.Responsible.Address.CoAddress/>
  <ParentCase.Responsible.Address.Email>johan.delvert@vastervik.se</ParentCase.Responsible.Address.Email>
  <ParentCase.Responsible.Address.Street/>
  <ParentCase.Responsible.Address.Municipality/>
  <ParentCase.Responsible.Address.Country/>
  <ParentCase.Responsible.Address.ZipCode>-</ParentCase.Responsible.Address.ZipCode>
  <ParentCase.Responsible.Address.Region>Västervik</ParentCase.Responsible.Address.Region>
  <ParentCase.Responsible.Address.Phone.Work/>
  <ParentCase.Responsible.Address.Phone.Fax/>
  <ParentCase.Responsible.Address.Phone.Home/>
  <ParentCase.Responsible.Address.Phone.Mobile>-</ParentCase.Responsible.Address.Phone.Mobile>
  <ParentCase.Responsible.Address.Phone.Default>-</ParentCase.Responsible.Address.Phone.Default>
  <ParentCase.Responsible.Address.Phone.Switchboard/>
  <ParentCase.Responsible.LoginName>vastervik\ab2446</ParentCase.Responsible.LoginName>
  <ParentCase.Responsible.LastName>Delvert</ParentCase.Responsible.LastName>
  <ParentCase.Responsible.Email>johan.delvert@vastervik.se</ParentCase.Responsible.Email>
  <ParentCase.Responsible.FirstName>Johan</ParentCase.Responsible.FirstName>
  <ParentCase.Responsible.FullName>Johan Delvert</ParentCase.Responsible.FullName>
  <ParentCase.Responsible.Organisation>Västerviks Kommun</ParentCase.Responsible.Organisation>
  <ParentCase.Responsible.SubscribeToMyCases>False</ParentCase.Responsible.SubscribeToMyCases>
  <ParentCase.Responsible.Signature>ab2446</ParentCase.Responsible.Signature>
  <ParentCase.Responsible.Posistion>Planarkitekt</ParentCase.Responsible.Posistion>
  <ParentCase.ClosedDate/>
  <ParentCase.Description>Ansökan om planbesked för fastigheten Bussen 2, Västerviks kommun</ParentCase.Description>
  <ParentCase.NumberSequence>2025/47</ParentCase.NumberSequence>
  <ParentCase.DiaryPlanItem.Code/>
  <ParentCase.DiaryPlanItem.Name/>
  <ParentCase.SequenceCode>KS</ParentCase.SequenceCode>
  <ParentCase.CodeYearNumber>KS 2025/47</ParentCase.CodeYearNumber>
  <ParentCase.Unit.Address.VisitAddress/>
  <ParentCase.Unit.Address.CoAddress/>
  <ParentCase.Unit.Address.Email>kansli@vastervik.se</ParentCase.Unit.Address.Email>
  <ParentCase.Unit.Address.Street>Fabriksgatan 21</ParentCase.Unit.Address.Street>
  <ParentCase.Unit.Address.Municipality/>
  <ParentCase.Unit.Address.Country/>
  <ParentCase.Unit.Address.ZipCode>59380</ParentCase.Unit.Address.ZipCode>
  <ParentCase.Unit.Address.Region>Västervik</ParentCase.Unit.Address.Region>
  <ParentCase.Unit.Address.Phone.Work/>
  <ParentCase.Unit.Address.Phone.Fax>www.vastervik.se</ParentCase.Unit.Address.Phone.Fax>
  <ParentCase.Unit.Address.Phone.Home/>
  <ParentCase.Unit.Address.Phone.Mobile/>
  <ParentCase.Unit.Address.Phone.Default/>
  <ParentCase.Unit.Address.Phone.Switchboard>010-355 40 00</ParentCase.Unit.Address.Phone.Switchboard>
  <ParentCase.Unit.Description>Kommunstyrelsen</ParentCase.Unit.Description>
  <ParentCase.Unit.Manager.Address.VisitAddress/>
  <ParentCase.Unit.Manager.Address.CoAddress/>
  <ParentCase.Unit.Manager.Address.Email>anders.bjorlin@vastervik.se</ParentCase.Unit.Manager.Address.Email>
  <ParentCase.Unit.Manager.Address.Street/>
  <ParentCase.Unit.Manager.Address.Municipality/>
  <ParentCase.Unit.Manager.Address.Country/>
  <ParentCase.Unit.Manager.Address.ZipCode/>
  <ParentCase.Unit.Manager.Address.Region>Västervik</ParentCase.Unit.Manager.Address.Region>
  <ParentCase.Unit.Manager.Address.Phone.Work>54107</ParentCase.Unit.Manager.Address.Phone.Work>
  <ParentCase.Unit.Manager.Address.Phone.Fax/>
  <ParentCase.Unit.Manager.Address.Phone.Home/>
  <ParentCase.Unit.Manager.Address.Phone.Mobile/>
  <ParentCase.Unit.Manager.Address.Phone.Default/>
  <ParentCase.Unit.Manager.Address.Phone.Switchboard/>
  <ParentCase.Unit.Manager.LoginName>vastervik\aa3570</ParentCase.Unit.Manager.LoginName>
  <ParentCase.Unit.Manager.LastName>Björlin</ParentCase.Unit.Manager.LastName>
  <ParentCase.Unit.Manager.Email>anders.bjorlin@vastervik.se</ParentCase.Unit.Manager.Email>
  <ParentCase.Unit.Manager.FirstName>Anders</ParentCase.Unit.Manager.FirstName>
  <ParentCase.Unit.Manager.FullName>Anders Björlin</ParentCase.Unit.Manager.FullName>
  <ParentCase.Unit.Manager.Organisation>Västerviks Kommun</ParentCase.Unit.Manager.Organisation>
  <ParentCase.Unit.Manager.SubscribeToMyCases>False</ParentCase.Unit.Manager.SubscribeToMyCases>
  <ParentCase.Unit.Manager.Signature>aa3570</ParentCase.Unit.Manager.Signature>
  <ParentCase.Unit.Manager.Posistion>Kommundirektör</ParentCase.Unit.Manager.Posistion>
  <ParentCase.Unit.Code>KS</ParentCase.Unit.Code>
  <ParentCase.Unit.Name>Kommunstyrelsens förvaltning</ParentCase.Unit.Name>
  <ParentCase.Estates/>
  <ParentCase.NodePath>Enheten för samhällsbyggnad</ParentCase.NodePath>
  <ParentCase.InformationClass/>
  <ParentCase.Contact.Address.VisitAddress/>
  <ParentCase.Contact.Address.CoAddress/>
  <ParentCase.Contact.Address.Email>john@solhemsgruppen.se</ParentCase.Contact.Address.Email>
  <ParentCase.Contact.Address.Street/>
  <ParentCase.Contact.Address.Municipality/>
  <ParentCase.Contact.Address.Country/>
  <ParentCase.Contact.Address.ZipCode/>
  <ParentCase.Contact.Address.Region/>
  <ParentCase.Contact.Address.Phone.Work/>
  <ParentCase.Contact.Address.Phone.Fax/>
  <ParentCase.Contact.Address.Phone.Home/>
  <ParentCase.Contact.Address.Phone.Mobile/>
  <ParentCase.Contact.Address.Phone.Default/>
  <ParentCase.Contact.Address.Phone.Switchboard/>
  <ParentCase.Contact.ExternalContactId/>
  <ParentCase.ContactEx1.Address.VisitAddress/>
  <ParentCase.ContactEx1.Address.CoAddress/>
  <ParentCase.ContactEx1.Address.Email/>
  <ParentCase.ContactEx1.Address.Street/>
  <ParentCase.ContactEx1.Address.Municipality/>
  <ParentCase.ContactEx1.Address.Country/>
  <ParentCase.ContactEx1.Address.ZipCode/>
  <ParentCase.ContactEx1.Address.Region/>
  <ParentCase.ContactEx1.Address.Phone.Work/>
  <ParentCase.ContactEx1.Address.Phone.Fax/>
  <ParentCase.ContactEx1.Address.Phone.Home/>
  <ParentCase.ContactEx1.Address.Phone.Mobile/>
  <ParentCase.ContactEx1.Address.Phone.Default/>
  <ParentCase.ContactEx1.Address.Phone.Switchboard/>
  <ParentCase.ContactEx1.ExternalContactId/>
  <ParentCase.ContactEx1.ContactPerson/>
  <ParentCase.ContactEx1.GenderLookupName/>
  <ParentCase.ContactEx1.Name/>
  <ParentCase.ContactEx1.BusinessIdCode/>
  <ParentCase.ContactEx2.Address.VisitAddress/>
  <ParentCase.ContactEx2.Address.CoAddress/>
  <ParentCase.ContactEx2.Address.Email/>
  <ParentCase.ContactEx2.Address.Street/>
  <ParentCase.ContactEx2.Address.Municipality/>
  <ParentCase.ContactEx2.Address.Country/>
  <ParentCase.ContactEx2.Address.ZipCode/>
  <ParentCase.ContactEx2.Address.Region/>
  <ParentCase.ContactEx2.Address.Phone.Work/>
  <ParentCase.ContactEx2.Address.Phone.Fax/>
  <ParentCase.ContactEx2.Address.Phone.Home/>
  <ParentCase.ContactEx2.Address.Phone.Mobile/>
  <ParentCase.ContactEx2.Address.Phone.Default/>
  <ParentCase.ContactEx2.Address.Phone.Switchboard/>
  <ParentCase.ContactEx2.ExternalContactId/>
  <ParentCase.ContactEx2.ContactPerson/>
  <ParentCase.ContactEx2.GenderLookupName/>
  <ParentCase.ContactEx2.Name/>
  <ParentCase.ContactEx2.BusinessIdCode/>
  <ParentCase.ContactEx3.Address.VisitAddress/>
  <ParentCase.ContactEx3.Address.CoAddress/>
  <ParentCase.ContactEx3.Address.Email/>
  <ParentCase.ContactEx3.Address.Street/>
  <ParentCase.ContactEx3.Address.Municipality/>
  <ParentCase.ContactEx3.Address.Country/>
  <ParentCase.ContactEx3.Address.ZipCode/>
  <ParentCase.ContactEx3.Address.Region/>
  <ParentCase.ContactEx3.Address.Phone.Work/>
  <ParentCase.ContactEx3.Address.Phone.Fax/>
  <ParentCase.ContactEx3.Address.Phone.Home/>
  <ParentCase.ContactEx3.Address.Phone.Mobile/>
  <ParentCase.ContactEx3.Address.Phone.Default/>
  <ParentCase.ContactEx3.Address.Phone.Switchboard/>
  <ParentCase.ContactEx3.ExternalContactId/>
  <ParentCase.ContactEx3.ContactPerson/>
  <ParentCase.ContactEx3.GenderLookupName/>
  <ParentCase.ContactEx3.Name/>
  <ParentCase.ContactEx3.BusinessIdCode/>
  <ParentCase.ContactEx4.Address.VisitAddress/>
  <ParentCase.ContactEx4.Address.CoAddress/>
  <ParentCase.ContactEx4.Address.Email/>
  <ParentCase.ContactEx4.Address.Street/>
  <ParentCase.ContactEx4.Address.Municipality/>
  <ParentCase.ContactEx4.Address.Country/>
  <ParentCase.ContactEx4.Address.ZipCode/>
  <ParentCase.ContactEx4.Address.Region/>
  <ParentCase.ContactEx4.Address.Phone.Work/>
  <ParentCase.ContactEx4.Address.Phone.Fax/>
  <ParentCase.ContactEx4.Address.Phone.Home/>
  <ParentCase.ContactEx4.Address.Phone.Mobile/>
  <ParentCase.ContactEx4.Address.Phone.Default/>
  <ParentCase.ContactEx4.Address.Phone.Switchboard/>
  <ParentCase.ContactEx4.ExternalContactId/>
  <ParentCase.ContactEx4.ContactPerson/>
  <ParentCase.ContactEx4.GenderLookupName/>
  <ParentCase.ContactEx4.Name/>
  <ParentCase.ContactEx4.BusinessIdCode/>
  <ParentCase.ContactEx5.Address.VisitAddress/>
  <ParentCase.ContactEx5.Address.CoAddress/>
  <ParentCase.ContactEx5.Address.Email/>
  <ParentCase.ContactEx5.Address.Street/>
  <ParentCase.ContactEx5.Address.Municipality/>
  <ParentCase.ContactEx5.Address.Country/>
  <ParentCase.ContactEx5.Address.ZipCode/>
  <ParentCase.ContactEx5.Address.Region/>
  <ParentCase.ContactEx5.Address.Phone.Work/>
  <ParentCase.ContactEx5.Address.Phone.Fax/>
  <ParentCase.ContactEx5.Address.Phone.Home/>
  <ParentCase.ContactEx5.Address.Phone.Mobile/>
  <ParentCase.ContactEx5.Address.Phone.Default/>
  <ParentCase.ContactEx5.Address.Phone.Switchboard/>
  <ParentCase.ContactEx5.ExternalContactId/>
  <ParentCase.ContactEx5.ContactPerson/>
  <ParentCase.ContactEx5.GenderLookupName/>
  <ParentCase.ContactEx5.Name/>
  <ParentCase.ContactEx5.BusinessIdCode/>
  <ParentCase.Contact.ContactPerson>John Williamsson</ParentCase.Contact.ContactPerson>
  <ParentCase.Contact.GenderLookupName/>
  <ParentCase.Contact.Name>Solhem i Västervik AB</ParentCase.Contact.Name>
  <ParentCase.ContactName>Solhem i Västervik AB</ParentCase.ContactName>
  <ParentCase.Contact.BusinessIdCode/>
  <ParentCase.Customer.Address.VisitAddress/>
  <ParentCase.Customer.Address.CoAddress/>
  <ParentCase.Customer.Address.Email/>
  <ParentCase.Customer.Address.Street/>
  <ParentCase.Customer.Address.Municipality/>
  <ParentCase.Customer.Address.Country/>
  <ParentCase.Customer.Address.ZipCode/>
  <ParentCase.Customer.Address.Region/>
  <ParentCase.Customer.Address.Phone.Work/>
  <ParentCase.Customer.Address.Phone.Fax/>
  <ParentCase.Customer.Address.Phone.Home/>
  <ParentCase.Customer.Address.Phone.Mobile/>
  <ParentCase.Customer.Address.Phone.Default/>
  <ParentCase.Customer.Address.Phone.Switchboard/>
  <ParentCase.Customer.Bankgiro/>
  <ParentCase.Customer.BankingAccount/>
  <ParentCase.Customer.PaymentIntermediary/>
  <ParentCase.Customer.Company/>
  <ParentCase.Customer.LastName/>
  <ParentCase.Customer.Email/>
  <ParentCase.Customer.Invoice/>
  <ParentCase.Customer.FirstName/>
  <ParentCase.Customer.ContactPerson/>
  <ParentCase.Customer.LevID/>
  <ParentCase.Customer.Counterpart/>
  <ParentCase.Customer.Note/>
  <ParentCase.Customer.OrganisationForm/>
  <ParentCase.Customer.BusinessIdCode/>
  <ParentCase.Customer.Plusgiro/>
  <ParentCase.Customer.Title/>
  <ParentCase.Customer.DisplayName/>
  <ParentCase.CoWorker1.Address.VisitAddress/>
  <ParentCase.CoWorker1.Address.CoAddress/>
  <ParentCase.CoWorker1.Address.Email>anna.aslin@vastervik.se</ParentCase.CoWorker1.Address.Email>
  <ParentCase.CoWorker1.Address.Street/>
  <ParentCase.CoWorker1.Address.Municipality/>
  <ParentCase.CoWorker1.Address.Country/>
  <ParentCase.CoWorker1.Address.ZipCode/>
  <ParentCase.CoWorker1.Address.Region>Västervik</ParentCase.CoWorker1.Address.Region>
  <ParentCase.CoWorker1.Address.Phone.Work/>
  <ParentCase.CoWorker1.Address.Phone.Fax/>
  <ParentCase.CoWorker1.Address.Phone.Home/>
  <ParentCase.CoWorker1.Address.Phone.Mobile/>
  <ParentCase.CoWorker1.Address.Phone.Default/>
  <ParentCase.CoWorker1.Address.Phone.Switchboard/>
  <ParentCase.CoWorker1.LoginName>vastervik\ab4652</ParentCase.CoWorker1.LoginName>
  <ParentCase.CoWorker1.LastName>Åslin</ParentCase.CoWorker1.LastName>
  <ParentCase.CoWorker1.Email>anna.aslin@vastervik.se</ParentCase.CoWorker1.Email>
  <ParentCase.CoWorker1.FirstName>Anna</ParentCase.CoWorker1.FirstName>
  <ParentCase.CoWorker1.FullName>Anna Åslin</ParentCase.CoWorker1.FullName>
  <ParentCase.CoWorker1.Organisation>Västerviks Kommun</ParentCase.CoWorker1.Organisation>
  <ParentCase.CoWorker1.SubscribeToMyCases>False</ParentCase.CoWorker1.SubscribeToMyCases>
  <ParentCase.CoWorker1.Signature>ab4652</ParentCase.CoWorker1.Signature>
  <ParentCase.CoWorker1.Posistion>Planarkitekt</ParentCase.CoWorker1.Posistion>
  <ParentCase.CoWorker2.Address.VisitAddress/>
  <ParentCase.CoWorker2.Address.CoAddress/>
  <ParentCase.CoWorker2.Address.Email/>
  <ParentCase.CoWorker2.Address.Street/>
  <ParentCase.CoWorker2.Address.Municipality/>
  <ParentCase.CoWorker2.Address.Country/>
  <ParentCase.CoWorker2.Address.ZipCode/>
  <ParentCase.CoWorker2.Address.Region/>
  <ParentCase.CoWorker2.Address.Phone.Work/>
  <ParentCase.CoWorker2.Address.Phone.Fax/>
  <ParentCase.CoWorker2.Address.Phone.Home/>
  <ParentCase.CoWorker2.Address.Phone.Mobile/>
  <ParentCase.CoWorker2.Address.Phone.Default/>
  <ParentCase.CoWorker2.Address.Phone.Switchboard/>
  <ParentCase.CoWorker2.LoginName/>
  <ParentCase.CoWorker2.LastName/>
  <ParentCase.CoWorker2.Email/>
  <ParentCase.CoWorker2.FirstName/>
  <ParentCase.CoWorker2.FullName/>
  <ParentCase.CoWorker2.Organisation/>
  <ParentCase.CoWorker2.SubscribeToMyCases/>
  <ParentCase.CoWorker2.Signature/>
  <ParentCase.CoWorker2.Posistion/>
  <ParentCase.CoWorker3.Address.VisitAddress/>
  <ParentCase.CoWorker3.Address.CoAddress/>
  <ParentCase.CoWorker3.Address.Email/>
  <ParentCase.CoWorker3.Address.Street/>
  <ParentCase.CoWorker3.Address.Municipality/>
  <ParentCase.CoWorker3.Address.Country/>
  <ParentCase.CoWorker3.Address.ZipCode/>
  <ParentCase.CoWorker3.Address.Region/>
  <ParentCase.CoWorker3.Address.Phone.Work/>
  <ParentCase.CoWorker3.Address.Phone.Fax/>
  <ParentCase.CoWorker3.Address.Phone.Home/>
  <ParentCase.CoWorker3.Address.Phone.Mobile/>
  <ParentCase.CoWorker3.Address.Phone.Default/>
  <ParentCase.CoWorker3.Address.Phone.Switchboard/>
  <ParentCase.CoWorker3.LoginName/>
  <ParentCase.CoWorker3.LastName/>
  <ParentCase.CoWorker3.Email/>
  <ParentCase.CoWorker3.FirstName/>
  <ParentCase.CoWorker3.FullName/>
  <ParentCase.CoWorker3.Organisation/>
  <ParentCase.CoWorker3.SubscribeToMyCases/>
  <ParentCase.CoWorker3.Signature/>
  <ParentCase.CoWorker3.Posistion/>
  <ParentCase.CoWorker4.Address.VisitAddress/>
  <ParentCase.CoWorker4.Address.CoAddress/>
  <ParentCase.CoWorker4.Address.Email/>
  <ParentCase.CoWorker4.Address.Street/>
  <ParentCase.CoWorker4.Address.Municipality/>
  <ParentCase.CoWorker4.Address.Country/>
  <ParentCase.CoWorker4.Address.ZipCode/>
  <ParentCase.CoWorker4.Address.Region/>
  <ParentCase.CoWorker4.Address.Phone.Work/>
  <ParentCase.CoWorker4.Address.Phone.Fax/>
  <ParentCase.CoWorker4.Address.Phone.Home/>
  <ParentCase.CoWorker4.Address.Phone.Mobile/>
  <ParentCase.CoWorker4.Address.Phone.Default/>
  <ParentCase.CoWorker4.Address.Phone.Switchboard/>
  <ParentCase.CoWorker4.LoginName/>
  <ParentCase.CoWorker4.LastName/>
  <ParentCase.CoWorker4.Email/>
  <ParentCase.CoWorker4.FirstName/>
  <ParentCase.CoWorker4.FullName/>
  <ParentCase.CoWorker4.Organisation/>
  <ParentCase.CoWorker4.SubscribeToMyCases/>
  <ParentCase.CoWorker4.Signature/>
  <ParentCase.CoWorker4.Posistion/>
  <ParentCase.CoWorker5.Address.VisitAddress/>
  <ParentCase.CoWorker5.Address.CoAddress/>
  <ParentCase.CoWorker5.Address.Email/>
  <ParentCase.CoWorker5.Address.Street/>
  <ParentCase.CoWorker5.Address.Municipality/>
  <ParentCase.CoWorker5.Address.Country/>
  <ParentCase.CoWorker5.Address.ZipCode/>
  <ParentCase.CoWorker5.Address.Region/>
  <ParentCase.CoWorker5.Address.Phone.Work/>
  <ParentCase.CoWorker5.Address.Phone.Fax/>
  <ParentCase.CoWorker5.Address.Phone.Home/>
  <ParentCase.CoWorker5.Address.Phone.Mobile/>
  <ParentCase.CoWorker5.Address.Phone.Default/>
  <ParentCase.CoWorker5.Address.Phone.Switchboard/>
  <ParentCase.CoWorker5.LoginName/>
  <ParentCase.CoWorker5.LastName/>
  <ParentCase.CoWorker5.Email/>
  <ParentCase.CoWorker5.FirstName/>
  <ParentCase.CoWorker5.FullName/>
  <ParentCase.CoWorker5.Organisation/>
  <ParentCase.CoWorker5.SubscribeToMyCases/>
  <ParentCase.CoWorker5.Signature/>
  <ParentCase.CoWorker5.Posistion/>
  <ParentCase.Note/>
  <ParentCase.OrganisationNodeLevel1.Address.VisitAddress/>
  <ParentCase.OrganisationNodeLevel1.Address.CoAddress/>
  <ParentCase.OrganisationNodeLevel1.Address.Email/>
  <ParentCase.OrganisationNodeLevel1.Address.Street/>
  <ParentCase.OrganisationNodeLevel1.Address.Municipality/>
  <ParentCase.OrganisationNodeLevel1.Address.Country/>
  <ParentCase.OrganisationNodeLevel1.Address.ZipCode/>
  <ParentCase.OrganisationNodeLevel1.Address.Region/>
  <ParentCase.OrganisationNodeLevel1.Address.Phone.Work/>
  <ParentCase.OrganisationNodeLevel1.Address.Phone.Fax/>
  <ParentCase.OrganisationNodeLevel1.Address.Phone.Home/>
  <ParentCase.OrganisationNodeLevel1.Address.Phone.Mobile/>
  <ParentCase.OrganisationNodeLevel1.Address.Phone.Default/>
  <ParentCase.OrganisationNodeLevel1.Address.Phone.Switchboard>010-355 40 00</ParentCase.OrganisationNodeLevel1.Address.Phone.Switchboard>
  <ParentCase.OrganisationNodeLevel1.Description/>
  <ParentCase.OrganisationNodeLevel1.Manager.Address.VisitAddress/>
  <ParentCase.OrganisationNodeLevel1.Manager.Address.CoAddress/>
  <ParentCase.OrganisationNodeLevel1.Manager.Address.Email>sara.dolk@vastervik.se</ParentCase.OrganisationNodeLevel1.Manager.Address.Email>
  <ParentCase.OrganisationNodeLevel1.Manager.Address.Street/>
  <ParentCase.OrganisationNodeLevel1.Manager.Address.Municipality/>
  <ParentCase.OrganisationNodeLevel1.Manager.Address.Country/>
  <ParentCase.OrganisationNodeLevel1.Manager.Address.ZipCode>-</ParentCase.OrganisationNodeLevel1.Manager.Address.ZipCode>
  <ParentCase.OrganisationNodeLevel1.Manager.Address.Region>Västervik</ParentCase.OrganisationNodeLevel1.Manager.Address.Region>
  <ParentCase.OrganisationNodeLevel1.Manager.Address.Phone.Work/>
  <ParentCase.OrganisationNodeLevel1.Manager.Address.Phone.Fax/>
  <ParentCase.OrganisationNodeLevel1.Manager.Address.Phone.Home/>
  <ParentCase.OrganisationNodeLevel1.Manager.Address.Phone.Mobile>-</ParentCase.OrganisationNodeLevel1.Manager.Address.Phone.Mobile>
  <ParentCase.OrganisationNodeLevel1.Manager.Address.Phone.Default>-</ParentCase.OrganisationNodeLevel1.Manager.Address.Phone.Default>
  <ParentCase.OrganisationNodeLevel1.Manager.Address.Phone.Switchboard/>
  <ParentCase.OrganisationNodeLevel1.Manager.LoginName>vastervik\ab1643</ParentCase.OrganisationNodeLevel1.Manager.LoginName>
  <ParentCase.OrganisationNodeLevel1.Manager.LastName>Dolk</ParentCase.OrganisationNodeLevel1.Manager.LastName>
  <ParentCase.OrganisationNodeLevel1.Manager.Email>sara.dolk@vastervik.se</ParentCase.OrganisationNodeLevel1.Manager.Email>
  <ParentCase.OrganisationNodeLevel1.Manager.FirstName>Sara</ParentCase.OrganisationNodeLevel1.Manager.FirstName>
  <ParentCase.OrganisationNodeLevel1.Manager.FullName>Sara Dolk</ParentCase.OrganisationNodeLevel1.Manager.FullName>
  <ParentCase.OrganisationNodeLevel1.Manager.Organisation>Västerviks Kommun</ParentCase.OrganisationNodeLevel1.Manager.Organisation>
  <ParentCase.OrganisationNodeLevel1.Manager.SubscribeToMyCases>False</ParentCase.OrganisationNodeLevel1.Manager.SubscribeToMyCases>
  <ParentCase.OrganisationNodeLevel1.Manager.Signature>ab1643</ParentCase.OrganisationNodeLevel1.Manager.Signature>
  <ParentCase.OrganisationNodeLevel1.Manager.Posistion>Stadsarkitekt</ParentCase.OrganisationNodeLevel1.Manager.Posistion>
  <ParentCase.OrganisationNodeLevel1.Code>ESB</ParentCase.OrganisationNodeLevel1.Code>
  <ParentCase.OrganisationNodeLevel1.Name>Enheten för samhällsbyggnad</ParentCase.OrganisationNodeLevel1.Name>
  <ParentCase.OrganisationNodeLevel2.Address.VisitAddress/>
  <ParentCase.OrganisationNodeLevel2.Address.CoAddress/>
  <ParentCase.OrganisationNodeLevel2.Address.Email/>
  <ParentCase.OrganisationNodeLevel2.Address.Street/>
  <ParentCase.OrganisationNodeLevel2.Address.Municipality/>
  <ParentCase.OrganisationNodeLevel2.Address.Country/>
  <ParentCase.OrganisationNodeLevel2.Address.ZipCode/>
  <ParentCase.OrganisationNodeLevel2.Address.Region/>
  <ParentCase.OrganisationNodeLevel2.Address.Phone.Work/>
  <ParentCase.OrganisationNodeLevel2.Address.Phone.Fax/>
  <ParentCase.OrganisationNodeLevel2.Address.Phone.Home/>
  <ParentCase.OrganisationNodeLevel2.Address.Phone.Mobile/>
  <ParentCase.OrganisationNodeLevel2.Address.Phone.Default/>
  <ParentCase.OrganisationNodeLevel2.Address.Phone.Switchboard/>
  <ParentCase.OrganisationNodeLevel2.Description/>
  <ParentCase.OrganisationNodeLevel2.Manager.Address.VisitAddress/>
  <ParentCase.OrganisationNodeLevel2.Manager.Address.CoAddress/>
  <ParentCase.OrganisationNodeLevel2.Manager.Address.Email/>
  <ParentCase.OrganisationNodeLevel2.Manager.Address.Street/>
  <ParentCase.OrganisationNodeLevel2.Manager.Address.Municipality/>
  <ParentCase.OrganisationNodeLevel2.Manager.Address.Country/>
  <ParentCase.OrganisationNodeLevel2.Manager.Address.ZipCode/>
  <ParentCase.OrganisationNodeLevel2.Manager.Address.Region/>
  <ParentCase.OrganisationNodeLevel2.Manager.Address.Phone.Work/>
  <ParentCase.OrganisationNodeLevel2.Manager.Address.Phone.Fax/>
  <ParentCase.OrganisationNodeLevel2.Manager.Address.Phone.Home/>
  <ParentCase.OrganisationNodeLevel2.Manager.Address.Phone.Mobile/>
  <ParentCase.OrganisationNodeLevel2.Manager.Address.Phone.Default/>
  <ParentCase.OrganisationNodeLevel2.Manager.Address.Phone.Switchboard/>
  <ParentCase.OrganisationNodeLevel2.Manager.LoginName/>
  <ParentCase.OrganisationNodeLevel2.Manager.LastName/>
  <ParentCase.OrganisationNodeLevel2.Manager.Email/>
  <ParentCase.OrganisationNodeLevel2.Manager.FirstName/>
  <ParentCase.OrganisationNodeLevel2.Manager.FullName/>
  <ParentCase.OrganisationNodeLevel2.Manager.Organisation/>
  <ParentCase.OrganisationNodeLevel2.Manager.SubscribeToMyCases/>
  <ParentCase.OrganisationNodeLevel2.Manager.Signature/>
  <ParentCase.OrganisationNodeLevel2.Manager.Posistion/>
  <ParentCase.OrganisationNodeLevel2.Code/>
  <ParentCase.OrganisationNodeLevel2.Name/>
  <ParentCase.OrganisationNodeLevel3.Address.VisitAddress/>
  <ParentCase.OrganisationNodeLevel3.Address.CoAddress/>
  <ParentCase.OrganisationNodeLevel3.Address.Email/>
  <ParentCase.OrganisationNodeLevel3.Address.Street/>
  <ParentCase.OrganisationNodeLevel3.Address.Municipality/>
  <ParentCase.OrganisationNodeLevel3.Address.Country/>
  <ParentCase.OrganisationNodeLevel3.Address.ZipCode/>
  <ParentCase.OrganisationNodeLevel3.Address.Region/>
  <ParentCase.OrganisationNodeLevel3.Address.Phone.Work/>
  <ParentCase.OrganisationNodeLevel3.Address.Phone.Fax/>
  <ParentCase.OrganisationNodeLevel3.Address.Phone.Home/>
  <ParentCase.OrganisationNodeLevel3.Address.Phone.Mobile/>
  <ParentCase.OrganisationNodeLevel3.Address.Phone.Default/>
  <ParentCase.OrganisationNodeLevel3.Address.Phone.Switchboard/>
  <ParentCase.OrganisationNodeLevel3.Description/>
  <ParentCase.OrganisationNodeLevel3.Manager.Address.VisitAddress/>
  <ParentCase.OrganisationNodeLevel3.Manager.Address.CoAddress/>
  <ParentCase.OrganisationNodeLevel3.Manager.Address.Email/>
  <ParentCase.OrganisationNodeLevel3.Manager.Address.Street/>
  <ParentCase.OrganisationNodeLevel3.Manager.Address.Municipality/>
  <ParentCase.OrganisationNodeLevel3.Manager.Address.Country/>
  <ParentCase.OrganisationNodeLevel3.Manager.Address.ZipCode/>
  <ParentCase.OrganisationNodeLevel3.Manager.Address.Region/>
  <ParentCase.OrganisationNodeLevel3.Manager.Address.Phone.Work/>
  <ParentCase.OrganisationNodeLevel3.Manager.Address.Phone.Fax/>
  <ParentCase.OrganisationNodeLevel3.Manager.Address.Phone.Home/>
  <ParentCase.OrganisationNodeLevel3.Manager.Address.Phone.Mobile/>
  <ParentCase.OrganisationNodeLevel3.Manager.Address.Phone.Default/>
  <ParentCase.OrganisationNodeLevel3.Manager.Address.Phone.Switchboard/>
  <ParentCase.OrganisationNodeLevel3.Manager.LoginName/>
  <ParentCase.OrganisationNodeLevel3.Manager.LastName/>
  <ParentCase.OrganisationNodeLevel3.Manager.Email/>
  <ParentCase.OrganisationNodeLevel3.Manager.FirstName/>
  <ParentCase.OrganisationNodeLevel3.Manager.FullName/>
  <ParentCase.OrganisationNodeLevel3.Manager.Organisation/>
  <ParentCase.OrganisationNodeLevel3.Manager.SubscribeToMyCases/>
  <ParentCase.OrganisationNodeLevel3.Manager.Signature/>
  <ParentCase.OrganisationNodeLevel3.Manager.Posistion/>
  <ParentCase.OrganisationNodeLevel3.Code/>
  <ParentCase.OrganisationNodeLevel3.Name/>
  <ParentCase.OrganisationNodeLevel4.Address.VisitAddress/>
  <ParentCase.OrganisationNodeLevel4.Address.CoAddress/>
  <ParentCase.OrganisationNodeLevel4.Address.Email/>
  <ParentCase.OrganisationNodeLevel4.Address.Street/>
  <ParentCase.OrganisationNodeLevel4.Address.Municipality/>
  <ParentCase.OrganisationNodeLevel4.Address.Country/>
  <ParentCase.OrganisationNodeLevel4.Address.ZipCode/>
  <ParentCase.OrganisationNodeLevel4.Address.Region/>
  <ParentCase.OrganisationNodeLevel4.Address.Phone.Work/>
  <ParentCase.OrganisationNodeLevel4.Address.Phone.Fax/>
  <ParentCase.OrganisationNodeLevel4.Address.Phone.Home/>
  <ParentCase.OrganisationNodeLevel4.Address.Phone.Mobile/>
  <ParentCase.OrganisationNodeLevel4.Address.Phone.Default/>
  <ParentCase.OrganisationNodeLevel4.Address.Phone.Switchboard/>
  <ParentCase.OrganisationNodeLevel4.Description/>
  <ParentCase.OrganisationNodeLevel4.Manager.Address.VisitAddress/>
  <ParentCase.OrganisationNodeLevel4.Manager.Address.CoAddress/>
  <ParentCase.OrganisationNodeLevel4.Manager.Address.Email/>
  <ParentCase.OrganisationNodeLevel4.Manager.Address.Street/>
  <ParentCase.OrganisationNodeLevel4.Manager.Address.Municipality/>
  <ParentCase.OrganisationNodeLevel4.Manager.Address.Country/>
  <ParentCase.OrganisationNodeLevel4.Manager.Address.ZipCode/>
  <ParentCase.OrganisationNodeLevel4.Manager.Address.Region/>
  <ParentCase.OrganisationNodeLevel4.Manager.Address.Phone.Work/>
  <ParentCase.OrganisationNodeLevel4.Manager.Address.Phone.Fax/>
  <ParentCase.OrganisationNodeLevel4.Manager.Address.Phone.Home/>
  <ParentCase.OrganisationNodeLevel4.Manager.Address.Phone.Mobile/>
  <ParentCase.OrganisationNodeLevel4.Manager.Address.Phone.Default/>
  <ParentCase.OrganisationNodeLevel4.Manager.Address.Phone.Switchboard/>
  <ParentCase.OrganisationNodeLevel4.Manager.LoginName/>
  <ParentCase.OrganisationNodeLevel4.Manager.LastName/>
  <ParentCase.OrganisationNodeLevel4.Manager.Email/>
  <ParentCase.OrganisationNodeLevel4.Manager.FirstName/>
  <ParentCase.OrganisationNodeLevel4.Manager.FullName/>
  <ParentCase.OrganisationNodeLevel4.Manager.Organisation/>
  <ParentCase.OrganisationNodeLevel4.Manager.SubscribeToMyCases/>
  <ParentCase.OrganisationNodeLevel4.Manager.Signature/>
  <ParentCase.OrganisationNodeLevel4.Manager.Posistion/>
  <ParentCase.OrganisationNodeLevel4.Code/>
  <ParentCase.OrganisationNodeLevel4.Name/>
  <ParentCase.OrganisationNodeLevel5.Address.VisitAddress/>
  <ParentCase.OrganisationNodeLevel5.Address.CoAddress/>
  <ParentCase.OrganisationNodeLevel5.Address.Email/>
  <ParentCase.OrganisationNodeLevel5.Address.Street/>
  <ParentCase.OrganisationNodeLevel5.Address.Municipality/>
  <ParentCase.OrganisationNodeLevel5.Address.Country/>
  <ParentCase.OrganisationNodeLevel5.Address.ZipCode/>
  <ParentCase.OrganisationNodeLevel5.Address.Region/>
  <ParentCase.OrganisationNodeLevel5.Address.Phone.Work/>
  <ParentCase.OrganisationNodeLevel5.Address.Phone.Fax/>
  <ParentCase.OrganisationNodeLevel5.Address.Phone.Home/>
  <ParentCase.OrganisationNodeLevel5.Address.Phone.Mobile/>
  <ParentCase.OrganisationNodeLevel5.Address.Phone.Default/>
  <ParentCase.OrganisationNodeLevel5.Address.Phone.Switchboard/>
  <ParentCase.OrganisationNodeLevel5.Description/>
  <ParentCase.OrganisationNodeLevel5.Manager.Address.VisitAddress/>
  <ParentCase.OrganisationNodeLevel5.Manager.Address.CoAddress/>
  <ParentCase.OrganisationNodeLevel5.Manager.Address.Email/>
  <ParentCase.OrganisationNodeLevel5.Manager.Address.Street/>
  <ParentCase.OrganisationNodeLevel5.Manager.Address.Municipality/>
  <ParentCase.OrganisationNodeLevel5.Manager.Address.Country/>
  <ParentCase.OrganisationNodeLevel5.Manager.Address.ZipCode/>
  <ParentCase.OrganisationNodeLevel5.Manager.Address.Region/>
  <ParentCase.OrganisationNodeLevel5.Manager.Address.Phone.Work/>
  <ParentCase.OrganisationNodeLevel5.Manager.Address.Phone.Fax/>
  <ParentCase.OrganisationNodeLevel5.Manager.Address.Phone.Home/>
  <ParentCase.OrganisationNodeLevel5.Manager.Address.Phone.Mobile/>
  <ParentCase.OrganisationNodeLevel5.Manager.Address.Phone.Default/>
  <ParentCase.OrganisationNodeLevel5.Manager.Address.Phone.Switchboard/>
  <ParentCase.OrganisationNodeLevel5.Manager.LoginName/>
  <ParentCase.OrganisationNodeLevel5.Manager.LastName/>
  <ParentCase.OrganisationNodeLevel5.Manager.Email/>
  <ParentCase.OrganisationNodeLevel5.Manager.FirstName/>
  <ParentCase.OrganisationNodeLevel5.Manager.FullName/>
  <ParentCase.OrganisationNodeLevel5.Manager.Organisation/>
  <ParentCase.OrganisationNodeLevel5.Manager.SubscribeToMyCases/>
  <ParentCase.OrganisationNodeLevel5.Manager.Signature/>
  <ParentCase.OrganisationNodeLevel5.Manager.Posistion/>
  <ParentCase.OrganisationNodeLevel5.Code/>
  <ParentCase.OrganisationNodeLevel5.Name/>
  <ParentCase.OrganisationNode.Address.VisitAddress/>
  <ParentCase.OrganisationNode.Address.CoAddress/>
  <ParentCase.OrganisationNode.Address.Email/>
  <ParentCase.OrganisationNode.Address.Street/>
  <ParentCase.OrganisationNode.Address.Municipality/>
  <ParentCase.OrganisationNode.Address.Country/>
  <ParentCase.OrganisationNode.Address.ZipCode/>
  <ParentCase.OrganisationNode.Address.Region/>
  <ParentCase.OrganisationNode.Address.Phone.Work/>
  <ParentCase.OrganisationNode.Address.Phone.Fax/>
  <ParentCase.OrganisationNode.Address.Phone.Home/>
  <ParentCase.OrganisationNode.Address.Phone.Mobile/>
  <ParentCase.OrganisationNode.Address.Phone.Default/>
  <ParentCase.OrganisationNode.Address.Phone.Switchboard>010-355 40 00</ParentCase.OrganisationNode.Address.Phone.Switchboard>
  <ParentCase.OrganisationNode.Description/>
  <ParentCase.OrganisationNode.Manager.Address.VisitAddress/>
  <ParentCase.OrganisationNode.Manager.Address.CoAddress/>
  <ParentCase.OrganisationNode.Manager.Address.Email>sara.dolk@vastervik.se</ParentCase.OrganisationNode.Manager.Address.Email>
  <ParentCase.OrganisationNode.Manager.Address.Street/>
  <ParentCase.OrganisationNode.Manager.Address.Municipality/>
  <ParentCase.OrganisationNode.Manager.Address.Country/>
  <ParentCase.OrganisationNode.Manager.Address.ZipCode>-</ParentCase.OrganisationNode.Manager.Address.ZipCode>
  <ParentCase.OrganisationNode.Manager.Address.Region>Västervik</ParentCase.OrganisationNode.Manager.Address.Region>
  <ParentCase.OrganisationNode.Manager.Address.Phone.Work/>
  <ParentCase.OrganisationNode.Manager.Address.Phone.Fax/>
  <ParentCase.OrganisationNode.Manager.Address.Phone.Home/>
  <ParentCase.OrganisationNode.Manager.Address.Phone.Mobile>-</ParentCase.OrganisationNode.Manager.Address.Phone.Mobile>
  <ParentCase.OrganisationNode.Manager.Address.Phone.Default>-</ParentCase.OrganisationNode.Manager.Address.Phone.Default>
  <ParentCase.OrganisationNode.Manager.Address.Phone.Switchboard/>
  <ParentCase.OrganisationNode.Manager.LoginName>vastervik\ab1643</ParentCase.OrganisationNode.Manager.LoginName>
  <ParentCase.OrganisationNode.Manager.LastName>Dolk</ParentCase.OrganisationNode.Manager.LastName>
  <ParentCase.OrganisationNode.Manager.Email>sara.dolk@vastervik.se</ParentCase.OrganisationNode.Manager.Email>
  <ParentCase.OrganisationNode.Manager.FirstName>Sara</ParentCase.OrganisationNode.Manager.FirstName>
  <ParentCase.OrganisationNode.Manager.FullName>Sara Dolk</ParentCase.OrganisationNode.Manager.FullName>
  <ParentCase.OrganisationNode.Manager.Organisation>Västerviks Kommun</ParentCase.OrganisationNode.Manager.Organisation>
  <ParentCase.OrganisationNode.Manager.SubscribeToMyCases>False</ParentCase.OrganisationNode.Manager.SubscribeToMyCases>
  <ParentCase.OrganisationNode.Manager.Signature>ab1643</ParentCase.OrganisationNode.Manager.Signature>
  <ParentCase.OrganisationNode.Manager.Posistion>Stadsarkitekt</ParentCase.OrganisationNode.Manager.Posistion>
  <ParentCase.OrganisationNode.Code>ESB</ParentCase.OrganisationNode.Code>
  <ParentCase.OrganisationNode.Name>Enheten för samhällsbyggnad</ParentCase.OrganisationNode.Name>
  <ParentCase.CaseSubscribers>Evolution.Core.Collections.EntitySubscriberCollection</ParentCase.CaseSubscribers>
  <ParentCase.ActivityAreaProcess.Description>Detaljplan</ParentCase.ActivityAreaProcess.Description>
  <ParentCase.ActivityAreaProcess.Category/>
  <ParentCase.ActivityAreaProcess.Code>214</ParentCase.ActivityAreaProcess.Code>
  <ParentCase.ActivityAreaProcess.Note/>
  <ParentCase.ActivityAreaProcess.ProcessCode>214</ParentCase.ActivityAreaProcess.ProcessCode>
  <ParentCase.RemovalDate/>
  <ParentCase.Secrecy/>
  <ParentCase.SequenceId.SequenceFull>KS 2025/47</ParentCase.SequenceId.SequenceFull>
  <ParentCase.SequenceId.Code>KS</ParentCase.SequenceId.Code>
  <ParentCase.SequenceId.Number>47</ParentCase.SequenceId.Number>
  <ParentCase.SequenceId.SequenceNumber>2025/47</ParentCase.SequenceId.SequenceNumber>
  <ParentCase.SequenceId.Year>2025</ParentCase.SequenceId.Year>
  <ParentCase.CreateDate>2025-01-23 11:38:34</ParentCase.CreateDate>
  <ParentCase.CaseTypeCode>NORMAL</ParentCase.CaseTypeCode>
  <ParentCase.CaseTypeName>Ärende</ParentCase.CaseTypeName>
</Global_Deci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62CD-A6C9-4974-8392-D3F8DCE023A3}">
  <ds:schemaRefs/>
</ds:datastoreItem>
</file>

<file path=customXml/itemProps2.xml><?xml version="1.0" encoding="utf-8"?>
<ds:datastoreItem xmlns:ds="http://schemas.openxmlformats.org/officeDocument/2006/customXml" ds:itemID="{5F40EA72-1D6D-4211-A7A2-40670737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120</TotalTime>
  <Pages>1</Pages>
  <Words>317</Words>
  <Characters>1685</Characters>
  <Application>Microsoft Office Word</Application>
  <DocSecurity>0</DocSecurity>
  <Lines>14</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Worddokument från nya mallen</vt: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 från nya mallen</dc:title>
  <dc:creator>Västerviks kommun</dc:creator>
  <cp:lastModifiedBy>Mikael Åskog</cp:lastModifiedBy>
  <cp:revision>36</cp:revision>
  <cp:lastPrinted>2022-06-21T13:16:00Z</cp:lastPrinted>
  <dcterms:created xsi:type="dcterms:W3CDTF">2022-08-31T13:59:00Z</dcterms:created>
  <dcterms:modified xsi:type="dcterms:W3CDTF">2025-04-15T09:06:00Z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4b08b0a7-bf8f-46ad-aa32-92cea8ea92a5</vt:lpwstr>
  </property>
  <property fmtid="{D5CDD505-2E9C-101B-9397-08002B2CF9AE}" pid="3" name="ResxId">
    <vt:lpwstr>Protokollsutdrag 2022</vt:lpwstr>
  </property>
  <property fmtid="{D5CDD505-2E9C-101B-9397-08002B2CF9AE}" pid="4" name="TemplateId">
    <vt:lpwstr>Global_Decision</vt:lpwstr>
  </property>
</Properties>
</file>